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14B7" w14:textId="77777777" w:rsidR="00733283" w:rsidRPr="00E12288" w:rsidRDefault="00733283" w:rsidP="00EB456A">
      <w:pPr>
        <w:pStyle w:val="Nadpis1"/>
        <w:jc w:val="center"/>
        <w:rPr>
          <w:rFonts w:ascii="Calibri" w:hAnsi="Calibri"/>
          <w:b/>
          <w:szCs w:val="72"/>
        </w:rPr>
      </w:pPr>
      <w:r w:rsidRPr="00E12288">
        <w:rPr>
          <w:rFonts w:ascii="Calibri" w:hAnsi="Calibri"/>
          <w:b/>
          <w:szCs w:val="72"/>
        </w:rPr>
        <w:t>POZVÁNKA</w:t>
      </w:r>
    </w:p>
    <w:p w14:paraId="38A08C6B" w14:textId="39C204FE" w:rsidR="00EB456A" w:rsidRPr="005873FE" w:rsidRDefault="00C63AF4" w:rsidP="00EB456A">
      <w:pPr>
        <w:pStyle w:val="Nadpis1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na školení rozhodčích 3. třídy</w:t>
      </w:r>
    </w:p>
    <w:p w14:paraId="0237B9D8" w14:textId="77777777" w:rsidR="00EB456A" w:rsidRPr="00E12288" w:rsidRDefault="00EB456A" w:rsidP="00EB456A">
      <w:pPr>
        <w:jc w:val="both"/>
        <w:rPr>
          <w:rFonts w:ascii="Calibri" w:hAnsi="Calibri"/>
          <w:sz w:val="24"/>
          <w:szCs w:val="24"/>
        </w:rPr>
      </w:pPr>
    </w:p>
    <w:p w14:paraId="38D5EBE4" w14:textId="4C32978B" w:rsidR="000F0D5E" w:rsidRDefault="000F0D5E" w:rsidP="00DD5FF3">
      <w:pPr>
        <w:tabs>
          <w:tab w:val="left" w:pos="2835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Pořadatel školení:</w:t>
      </w:r>
      <w:r>
        <w:rPr>
          <w:rFonts w:ascii="Calibri" w:hAnsi="Calibri"/>
          <w:sz w:val="24"/>
          <w:szCs w:val="24"/>
        </w:rPr>
        <w:tab/>
      </w:r>
      <w:r w:rsidR="00D16DFA">
        <w:rPr>
          <w:rFonts w:ascii="Calibri" w:hAnsi="Calibri"/>
          <w:b/>
          <w:bCs/>
          <w:sz w:val="24"/>
          <w:szCs w:val="24"/>
        </w:rPr>
        <w:t>SNH</w:t>
      </w:r>
      <w:r w:rsidR="00DD5FF3" w:rsidRPr="00867779">
        <w:rPr>
          <w:rFonts w:ascii="Calibri" w:hAnsi="Calibri"/>
          <w:b/>
          <w:bCs/>
          <w:sz w:val="24"/>
          <w:szCs w:val="24"/>
        </w:rPr>
        <w:t xml:space="preserve"> ve spolupráci s</w:t>
      </w:r>
      <w:r w:rsidR="00D16DFA">
        <w:rPr>
          <w:rFonts w:ascii="Calibri" w:hAnsi="Calibri"/>
          <w:b/>
          <w:bCs/>
          <w:sz w:val="24"/>
          <w:szCs w:val="24"/>
        </w:rPr>
        <w:t> ÚR JMOSK SNH</w:t>
      </w:r>
    </w:p>
    <w:p w14:paraId="1C669DAA" w14:textId="6EEFA73A" w:rsidR="00D16DFA" w:rsidRDefault="00D16DFA" w:rsidP="00DD5FF3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ab/>
        <w:t>Mgr. Josef Váca a M.n.h. Jan Musil</w:t>
      </w:r>
    </w:p>
    <w:p w14:paraId="55CC50E2" w14:textId="77777777" w:rsidR="000F0D5E" w:rsidRPr="00867779" w:rsidRDefault="000F0D5E" w:rsidP="00EB456A">
      <w:pPr>
        <w:jc w:val="both"/>
        <w:rPr>
          <w:rFonts w:ascii="Calibri" w:hAnsi="Calibri"/>
          <w:sz w:val="16"/>
          <w:szCs w:val="16"/>
        </w:rPr>
      </w:pPr>
    </w:p>
    <w:p w14:paraId="2EE14632" w14:textId="0E8253CF" w:rsidR="00EB456A" w:rsidRPr="00E12288" w:rsidRDefault="00EB456A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Místo konání:</w:t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="00261624">
        <w:rPr>
          <w:rFonts w:ascii="Calibri" w:hAnsi="Calibri"/>
          <w:sz w:val="24"/>
          <w:szCs w:val="24"/>
        </w:rPr>
        <w:t>areál 1. NH BRNO, Novomšstská 21a, Brno - Řečkovice</w:t>
      </w:r>
    </w:p>
    <w:p w14:paraId="134EC4E2" w14:textId="77777777" w:rsidR="00EB456A" w:rsidRPr="00E12288" w:rsidRDefault="00EB456A" w:rsidP="00EB456A">
      <w:pPr>
        <w:jc w:val="both"/>
        <w:rPr>
          <w:rFonts w:ascii="Calibri" w:hAnsi="Calibri"/>
          <w:sz w:val="16"/>
          <w:szCs w:val="16"/>
        </w:rPr>
      </w:pPr>
    </w:p>
    <w:p w14:paraId="4FE3DEFA" w14:textId="3CBC8ABC" w:rsidR="00EB456A" w:rsidRPr="00E12288" w:rsidRDefault="00EB456A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Datum konání:</w:t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="00311B79">
        <w:rPr>
          <w:rFonts w:ascii="Calibri" w:hAnsi="Calibri"/>
          <w:sz w:val="24"/>
          <w:szCs w:val="24"/>
        </w:rPr>
        <w:t>sobota 30. srpna 2025</w:t>
      </w:r>
    </w:p>
    <w:p w14:paraId="73EE0498" w14:textId="77777777" w:rsidR="00EB456A" w:rsidRPr="00E12288" w:rsidRDefault="00EB456A" w:rsidP="00EB456A">
      <w:pPr>
        <w:jc w:val="both"/>
        <w:rPr>
          <w:rFonts w:ascii="Calibri" w:hAnsi="Calibri"/>
          <w:sz w:val="16"/>
          <w:szCs w:val="16"/>
        </w:rPr>
      </w:pPr>
    </w:p>
    <w:p w14:paraId="0D332B04" w14:textId="4EDD5945" w:rsidR="00EB456A" w:rsidRPr="00E12288" w:rsidRDefault="0054638C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Prezen</w:t>
      </w:r>
      <w:r w:rsidR="00EB456A" w:rsidRPr="00E12288">
        <w:rPr>
          <w:rFonts w:ascii="Calibri" w:hAnsi="Calibri"/>
          <w:sz w:val="24"/>
          <w:szCs w:val="24"/>
        </w:rPr>
        <w:t>ce:</w:t>
      </w:r>
      <w:r w:rsidR="00EB456A" w:rsidRPr="00E12288">
        <w:rPr>
          <w:rFonts w:ascii="Calibri" w:hAnsi="Calibri"/>
          <w:sz w:val="24"/>
          <w:szCs w:val="24"/>
        </w:rPr>
        <w:tab/>
      </w:r>
      <w:r w:rsidR="00EB456A" w:rsidRPr="00E12288">
        <w:rPr>
          <w:rFonts w:ascii="Calibri" w:hAnsi="Calibri"/>
          <w:sz w:val="24"/>
          <w:szCs w:val="24"/>
        </w:rPr>
        <w:tab/>
      </w:r>
      <w:r w:rsidR="00EB456A" w:rsidRPr="00E12288">
        <w:rPr>
          <w:rFonts w:ascii="Calibri" w:hAnsi="Calibri"/>
          <w:sz w:val="24"/>
          <w:szCs w:val="24"/>
        </w:rPr>
        <w:tab/>
      </w:r>
      <w:r w:rsidR="00AB7923">
        <w:rPr>
          <w:rFonts w:ascii="Calibri" w:hAnsi="Calibri"/>
          <w:sz w:val="24"/>
          <w:szCs w:val="24"/>
        </w:rPr>
        <w:t>8</w:t>
      </w:r>
      <w:r w:rsidR="00311B79">
        <w:rPr>
          <w:rFonts w:ascii="Calibri" w:hAnsi="Calibri"/>
          <w:sz w:val="24"/>
          <w:szCs w:val="24"/>
        </w:rPr>
        <w:t>:</w:t>
      </w:r>
      <w:r w:rsidR="00AB7923">
        <w:rPr>
          <w:rFonts w:ascii="Calibri" w:hAnsi="Calibri"/>
          <w:sz w:val="24"/>
          <w:szCs w:val="24"/>
        </w:rPr>
        <w:t>1</w:t>
      </w:r>
      <w:r w:rsidR="00311B79">
        <w:rPr>
          <w:rFonts w:ascii="Calibri" w:hAnsi="Calibri"/>
          <w:sz w:val="24"/>
          <w:szCs w:val="24"/>
        </w:rPr>
        <w:t>5 – 8:</w:t>
      </w:r>
      <w:r w:rsidR="00AB7923">
        <w:rPr>
          <w:rFonts w:ascii="Calibri" w:hAnsi="Calibri"/>
          <w:sz w:val="24"/>
          <w:szCs w:val="24"/>
        </w:rPr>
        <w:t>3</w:t>
      </w:r>
      <w:r w:rsidR="00311B79">
        <w:rPr>
          <w:rFonts w:ascii="Calibri" w:hAnsi="Calibri"/>
          <w:sz w:val="24"/>
          <w:szCs w:val="24"/>
        </w:rPr>
        <w:t>0</w:t>
      </w:r>
    </w:p>
    <w:p w14:paraId="7F05EC3A" w14:textId="77777777" w:rsidR="00EB456A" w:rsidRPr="00E12288" w:rsidRDefault="00EB456A" w:rsidP="00EB456A">
      <w:pPr>
        <w:jc w:val="both"/>
        <w:rPr>
          <w:rFonts w:ascii="Calibri" w:hAnsi="Calibri"/>
          <w:sz w:val="16"/>
          <w:szCs w:val="16"/>
        </w:rPr>
      </w:pPr>
    </w:p>
    <w:p w14:paraId="21445A9E" w14:textId="0439B8ED" w:rsidR="00EB456A" w:rsidRPr="00E12288" w:rsidRDefault="00881DED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Trvání semináře</w:t>
      </w:r>
      <w:r w:rsidR="00EB456A" w:rsidRPr="00E12288">
        <w:rPr>
          <w:rFonts w:ascii="Calibri" w:hAnsi="Calibri"/>
          <w:sz w:val="24"/>
          <w:szCs w:val="24"/>
        </w:rPr>
        <w:t>:</w:t>
      </w:r>
      <w:r w:rsidR="00EB456A" w:rsidRPr="00E12288">
        <w:rPr>
          <w:rFonts w:ascii="Calibri" w:hAnsi="Calibri"/>
          <w:sz w:val="24"/>
          <w:szCs w:val="24"/>
        </w:rPr>
        <w:tab/>
      </w:r>
      <w:r w:rsidR="00EB456A" w:rsidRPr="00E12288">
        <w:rPr>
          <w:rFonts w:ascii="Calibri" w:hAnsi="Calibri"/>
          <w:sz w:val="24"/>
          <w:szCs w:val="24"/>
        </w:rPr>
        <w:tab/>
      </w:r>
      <w:r w:rsidR="00AB7923">
        <w:rPr>
          <w:rFonts w:ascii="Calibri" w:hAnsi="Calibri"/>
          <w:sz w:val="24"/>
          <w:szCs w:val="24"/>
        </w:rPr>
        <w:t>8:45 – 20:00</w:t>
      </w:r>
    </w:p>
    <w:p w14:paraId="56552874" w14:textId="77777777" w:rsidR="00881DED" w:rsidRPr="00E12288" w:rsidRDefault="00881DED" w:rsidP="00881DED">
      <w:pPr>
        <w:jc w:val="both"/>
        <w:rPr>
          <w:rFonts w:ascii="Calibri" w:hAnsi="Calibri"/>
          <w:sz w:val="16"/>
          <w:szCs w:val="16"/>
        </w:rPr>
      </w:pPr>
    </w:p>
    <w:p w14:paraId="48F4736B" w14:textId="113A363B" w:rsidR="001C5CE3" w:rsidRDefault="001C5CE3" w:rsidP="001C5CE3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Kapacita semináře:</w:t>
      </w:r>
      <w:r>
        <w:rPr>
          <w:rFonts w:ascii="Calibri" w:hAnsi="Calibri"/>
          <w:sz w:val="24"/>
          <w:szCs w:val="24"/>
        </w:rPr>
        <w:tab/>
        <w:t>25 účastníků</w:t>
      </w:r>
    </w:p>
    <w:p w14:paraId="4B89027B" w14:textId="77777777" w:rsidR="001C5CE3" w:rsidRPr="00077A60" w:rsidRDefault="001C5CE3" w:rsidP="009F0835">
      <w:pPr>
        <w:jc w:val="both"/>
        <w:rPr>
          <w:rFonts w:ascii="Calibri" w:hAnsi="Calibri"/>
          <w:sz w:val="16"/>
          <w:szCs w:val="16"/>
        </w:rPr>
      </w:pPr>
    </w:p>
    <w:p w14:paraId="1BFDC7CE" w14:textId="64FCA669" w:rsidR="0054638C" w:rsidRPr="00E12288" w:rsidRDefault="00881DED" w:rsidP="009F0835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Program semináře:</w:t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  <w:t xml:space="preserve">bude </w:t>
      </w:r>
      <w:r w:rsidR="00D7314F" w:rsidRPr="00E12288">
        <w:rPr>
          <w:rFonts w:ascii="Calibri" w:hAnsi="Calibri"/>
          <w:sz w:val="24"/>
          <w:szCs w:val="24"/>
        </w:rPr>
        <w:t>upřesněn</w:t>
      </w:r>
      <w:r w:rsidRPr="00E12288">
        <w:rPr>
          <w:rFonts w:ascii="Calibri" w:hAnsi="Calibri"/>
          <w:sz w:val="24"/>
          <w:szCs w:val="24"/>
        </w:rPr>
        <w:t xml:space="preserve"> po prezenci účastníků</w:t>
      </w:r>
      <w:r w:rsidR="009F0835" w:rsidRPr="00E12288">
        <w:rPr>
          <w:rFonts w:ascii="Calibri" w:hAnsi="Calibri"/>
          <w:sz w:val="24"/>
          <w:szCs w:val="24"/>
        </w:rPr>
        <w:t xml:space="preserve"> </w:t>
      </w:r>
    </w:p>
    <w:p w14:paraId="410FD45F" w14:textId="77777777" w:rsidR="00881DED" w:rsidRPr="00E12288" w:rsidRDefault="00881DED" w:rsidP="00881DED">
      <w:pPr>
        <w:jc w:val="both"/>
        <w:rPr>
          <w:rFonts w:ascii="Calibri" w:hAnsi="Calibri"/>
          <w:sz w:val="16"/>
          <w:szCs w:val="16"/>
        </w:rPr>
      </w:pPr>
    </w:p>
    <w:p w14:paraId="175321D9" w14:textId="2C4F97ED" w:rsidR="00EB456A" w:rsidRPr="00E12288" w:rsidRDefault="00EB456A" w:rsidP="003D7409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Poplatek za seminář:</w:t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="00E71016" w:rsidRPr="00E71016">
        <w:rPr>
          <w:rFonts w:ascii="Calibri" w:hAnsi="Calibri"/>
          <w:b/>
          <w:bCs/>
          <w:sz w:val="24"/>
          <w:szCs w:val="24"/>
        </w:rPr>
        <w:t>8</w:t>
      </w:r>
      <w:r w:rsidR="009A6E11" w:rsidRPr="00E12288">
        <w:rPr>
          <w:rFonts w:ascii="Calibri" w:hAnsi="Calibri"/>
          <w:b/>
          <w:sz w:val="24"/>
          <w:szCs w:val="24"/>
        </w:rPr>
        <w:t>0</w:t>
      </w:r>
      <w:r w:rsidRPr="00E12288">
        <w:rPr>
          <w:rFonts w:ascii="Calibri" w:hAnsi="Calibri"/>
          <w:b/>
          <w:sz w:val="24"/>
          <w:szCs w:val="24"/>
        </w:rPr>
        <w:t>0,- Kč</w:t>
      </w:r>
      <w:r w:rsidR="003D7409" w:rsidRPr="00E12288">
        <w:rPr>
          <w:rFonts w:ascii="Calibri" w:hAnsi="Calibri"/>
          <w:sz w:val="24"/>
          <w:szCs w:val="24"/>
        </w:rPr>
        <w:t>, p</w:t>
      </w:r>
      <w:r w:rsidR="000A1531" w:rsidRPr="00E12288">
        <w:rPr>
          <w:rFonts w:ascii="Calibri" w:hAnsi="Calibri"/>
          <w:sz w:val="24"/>
          <w:szCs w:val="24"/>
        </w:rPr>
        <w:t>oplatek je nutné uhradit v hotovosti přímo při prezenci!</w:t>
      </w:r>
    </w:p>
    <w:p w14:paraId="6B46336F" w14:textId="77777777" w:rsidR="00881DED" w:rsidRPr="00E12288" w:rsidRDefault="00881DED" w:rsidP="00881DED">
      <w:pPr>
        <w:jc w:val="both"/>
        <w:rPr>
          <w:rFonts w:ascii="Calibri" w:hAnsi="Calibri"/>
          <w:sz w:val="16"/>
          <w:szCs w:val="16"/>
        </w:rPr>
      </w:pPr>
    </w:p>
    <w:p w14:paraId="7F300C9A" w14:textId="224EE942" w:rsidR="00EB456A" w:rsidRPr="00E12288" w:rsidRDefault="00D7314F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Kritéria pro získání licence:</w:t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b/>
          <w:sz w:val="24"/>
          <w:szCs w:val="24"/>
        </w:rPr>
        <w:t xml:space="preserve">účast na </w:t>
      </w:r>
      <w:r w:rsidR="00276D0C">
        <w:rPr>
          <w:rFonts w:ascii="Calibri" w:hAnsi="Calibri"/>
          <w:b/>
          <w:sz w:val="24"/>
          <w:szCs w:val="24"/>
        </w:rPr>
        <w:t xml:space="preserve">školení </w:t>
      </w:r>
      <w:r w:rsidRPr="00E12288">
        <w:rPr>
          <w:rFonts w:ascii="Calibri" w:hAnsi="Calibri"/>
          <w:b/>
          <w:sz w:val="24"/>
          <w:szCs w:val="24"/>
        </w:rPr>
        <w:t>rozhodčích</w:t>
      </w:r>
    </w:p>
    <w:p w14:paraId="716063B5" w14:textId="0E58AFF3" w:rsidR="003D7409" w:rsidRDefault="003D7409" w:rsidP="003D7409">
      <w:pPr>
        <w:jc w:val="both"/>
        <w:rPr>
          <w:rFonts w:ascii="Calibri" w:hAnsi="Calibri"/>
          <w:b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b/>
          <w:sz w:val="24"/>
          <w:szCs w:val="24"/>
        </w:rPr>
        <w:t xml:space="preserve">složení testu z pravidel a řádů SNH na </w:t>
      </w:r>
      <w:r w:rsidR="00276D0C">
        <w:rPr>
          <w:rFonts w:ascii="Calibri" w:hAnsi="Calibri"/>
          <w:b/>
          <w:sz w:val="24"/>
          <w:szCs w:val="24"/>
        </w:rPr>
        <w:t>požadovanou úroveň</w:t>
      </w:r>
    </w:p>
    <w:p w14:paraId="02BEA93F" w14:textId="3AD4D615" w:rsidR="00C602B2" w:rsidRPr="00E12288" w:rsidRDefault="00C602B2" w:rsidP="003D7409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E12288">
        <w:rPr>
          <w:rFonts w:ascii="Calibri" w:hAnsi="Calibri"/>
          <w:b/>
          <w:sz w:val="24"/>
          <w:szCs w:val="24"/>
        </w:rPr>
        <w:t>splnění testu z atletiky</w:t>
      </w:r>
    </w:p>
    <w:p w14:paraId="760CDECD" w14:textId="77777777" w:rsidR="0054638C" w:rsidRPr="00E12288" w:rsidRDefault="0054638C" w:rsidP="00EB456A">
      <w:pPr>
        <w:jc w:val="both"/>
        <w:rPr>
          <w:rFonts w:ascii="Calibri" w:hAnsi="Calibri"/>
          <w:sz w:val="16"/>
          <w:szCs w:val="16"/>
        </w:rPr>
      </w:pPr>
    </w:p>
    <w:p w14:paraId="66CC6471" w14:textId="6DB28A35" w:rsidR="009A6E11" w:rsidRPr="00E12288" w:rsidRDefault="009A6E11" w:rsidP="00276D0C">
      <w:pPr>
        <w:ind w:left="2835" w:hanging="2835"/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Stravován</w:t>
      </w:r>
      <w:r w:rsidR="0038620E">
        <w:rPr>
          <w:rFonts w:ascii="Calibri" w:hAnsi="Calibri"/>
          <w:sz w:val="24"/>
          <w:szCs w:val="24"/>
        </w:rPr>
        <w:t>í</w:t>
      </w:r>
      <w:r w:rsidRPr="00E12288">
        <w:rPr>
          <w:rFonts w:ascii="Calibri" w:hAnsi="Calibri"/>
          <w:sz w:val="24"/>
          <w:szCs w:val="24"/>
        </w:rPr>
        <w:t>:</w:t>
      </w:r>
      <w:r w:rsidRPr="00E12288">
        <w:rPr>
          <w:rFonts w:ascii="Calibri" w:hAnsi="Calibri"/>
          <w:sz w:val="24"/>
          <w:szCs w:val="24"/>
        </w:rPr>
        <w:tab/>
      </w:r>
      <w:r w:rsidR="00D766F5"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 xml:space="preserve">pro všechny </w:t>
      </w:r>
      <w:r w:rsidR="00276D0C">
        <w:rPr>
          <w:rFonts w:ascii="Calibri" w:hAnsi="Calibri"/>
          <w:sz w:val="24"/>
          <w:szCs w:val="24"/>
        </w:rPr>
        <w:t xml:space="preserve">frekventanty </w:t>
      </w:r>
      <w:r w:rsidRPr="00E12288">
        <w:rPr>
          <w:rFonts w:ascii="Calibri" w:hAnsi="Calibri"/>
          <w:sz w:val="24"/>
          <w:szCs w:val="24"/>
        </w:rPr>
        <w:t>bude zajištěn</w:t>
      </w:r>
      <w:r w:rsidR="00276D0C">
        <w:rPr>
          <w:rFonts w:ascii="Calibri" w:hAnsi="Calibri"/>
          <w:sz w:val="24"/>
          <w:szCs w:val="24"/>
        </w:rPr>
        <w:t xml:space="preserve"> </w:t>
      </w:r>
      <w:r w:rsidR="00733283" w:rsidRPr="00276D0C">
        <w:rPr>
          <w:rFonts w:ascii="Calibri" w:hAnsi="Calibri"/>
          <w:bCs/>
          <w:sz w:val="24"/>
          <w:szCs w:val="24"/>
        </w:rPr>
        <w:t>oběd</w:t>
      </w:r>
    </w:p>
    <w:p w14:paraId="4A363A90" w14:textId="77777777" w:rsidR="00733283" w:rsidRPr="00E12288" w:rsidRDefault="00733283" w:rsidP="00EB456A">
      <w:pPr>
        <w:jc w:val="both"/>
        <w:rPr>
          <w:rFonts w:ascii="Calibri" w:hAnsi="Calibri"/>
          <w:sz w:val="16"/>
          <w:szCs w:val="16"/>
        </w:rPr>
      </w:pPr>
    </w:p>
    <w:p w14:paraId="1D71754A" w14:textId="77777777" w:rsidR="00733283" w:rsidRPr="00E12288" w:rsidRDefault="00733283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>Cestovné:</w:t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b/>
          <w:sz w:val="24"/>
          <w:szCs w:val="24"/>
        </w:rPr>
        <w:t>cestovné se neproplácí</w:t>
      </w:r>
      <w:r w:rsidRPr="00E12288">
        <w:rPr>
          <w:rFonts w:ascii="Calibri" w:hAnsi="Calibri"/>
          <w:sz w:val="24"/>
          <w:szCs w:val="24"/>
        </w:rPr>
        <w:t>, rozhodčí cestují na vlastní náklady</w:t>
      </w:r>
    </w:p>
    <w:p w14:paraId="24AD5C98" w14:textId="77777777" w:rsidR="00D7314F" w:rsidRPr="00E12288" w:rsidRDefault="00D7314F" w:rsidP="00EB456A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</w:p>
    <w:p w14:paraId="29C5FC5A" w14:textId="253788ED" w:rsidR="009A6E11" w:rsidRDefault="00276D0C" w:rsidP="00107EA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Školení rozhodčích bude složeno ze </w:t>
      </w:r>
      <w:r w:rsidR="0038620E">
        <w:rPr>
          <w:rFonts w:ascii="Calibri" w:hAnsi="Calibri"/>
          <w:sz w:val="24"/>
          <w:szCs w:val="24"/>
        </w:rPr>
        <w:t xml:space="preserve">dvou </w:t>
      </w:r>
      <w:r>
        <w:rPr>
          <w:rFonts w:ascii="Calibri" w:hAnsi="Calibri"/>
          <w:sz w:val="24"/>
          <w:szCs w:val="24"/>
        </w:rPr>
        <w:t>bloků, kdy v jeho první části proběhne výklad některých vybraných bodů pravidel a řádů národní házené</w:t>
      </w:r>
      <w:r w:rsidR="0038620E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 xml:space="preserve"> ve druhé části školení absolvují všichni frekventanti</w:t>
      </w:r>
      <w:r w:rsidR="00B314C0">
        <w:rPr>
          <w:rFonts w:ascii="Calibri" w:hAnsi="Calibri"/>
          <w:sz w:val="24"/>
          <w:szCs w:val="24"/>
        </w:rPr>
        <w:t xml:space="preserve"> test z atletiky a </w:t>
      </w:r>
      <w:r>
        <w:rPr>
          <w:rFonts w:ascii="Calibri" w:hAnsi="Calibri"/>
          <w:sz w:val="24"/>
          <w:szCs w:val="24"/>
        </w:rPr>
        <w:t>písemný test z pravidel a řádů.</w:t>
      </w:r>
    </w:p>
    <w:p w14:paraId="5A19DE6A" w14:textId="77777777" w:rsidR="00107EA5" w:rsidRPr="00107EA5" w:rsidRDefault="00107EA5" w:rsidP="00107EA5">
      <w:pPr>
        <w:jc w:val="both"/>
        <w:rPr>
          <w:rFonts w:ascii="Calibri" w:hAnsi="Calibri"/>
          <w:sz w:val="16"/>
          <w:szCs w:val="16"/>
        </w:rPr>
      </w:pPr>
    </w:p>
    <w:p w14:paraId="53D3A308" w14:textId="2C8BEEBA" w:rsidR="00D7314F" w:rsidRPr="00E12288" w:rsidRDefault="00276D0C" w:rsidP="00107EA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 rámci školení nebude probíhat detailní výklad všech ustanovení pravidel a řádů SHN, tzn. pro úspěšné absolvování školení je základním předpokladem samostudium těchto materiálů před samotným školením.</w:t>
      </w:r>
    </w:p>
    <w:p w14:paraId="10ACF7ED" w14:textId="77777777" w:rsidR="00107EA5" w:rsidRPr="00107EA5" w:rsidRDefault="00107EA5" w:rsidP="00733283">
      <w:pPr>
        <w:jc w:val="both"/>
        <w:rPr>
          <w:rFonts w:ascii="Calibri" w:hAnsi="Calibri"/>
          <w:sz w:val="16"/>
          <w:szCs w:val="16"/>
        </w:rPr>
      </w:pPr>
    </w:p>
    <w:p w14:paraId="196AC7C2" w14:textId="40CE6C8E" w:rsidR="00733283" w:rsidRPr="00E12288" w:rsidRDefault="00282A2C" w:rsidP="009A6E11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Závazné přihlášení na školení rozhodčích potvrďte </w:t>
      </w:r>
      <w:r w:rsidR="00733283" w:rsidRPr="00E12288">
        <w:rPr>
          <w:rFonts w:ascii="Calibri" w:hAnsi="Calibri"/>
          <w:b/>
          <w:sz w:val="28"/>
          <w:szCs w:val="28"/>
        </w:rPr>
        <w:t xml:space="preserve">nejpozději do </w:t>
      </w:r>
      <w:r w:rsidR="00D350B2">
        <w:rPr>
          <w:rFonts w:ascii="Calibri" w:hAnsi="Calibri"/>
          <w:b/>
          <w:sz w:val="28"/>
          <w:szCs w:val="28"/>
        </w:rPr>
        <w:t>10. července 2025.</w:t>
      </w:r>
    </w:p>
    <w:p w14:paraId="495FD0FF" w14:textId="77777777" w:rsidR="00184FC4" w:rsidRDefault="00184FC4" w:rsidP="009A6E11">
      <w:pPr>
        <w:jc w:val="both"/>
        <w:rPr>
          <w:rFonts w:ascii="Calibri" w:hAnsi="Calibri"/>
          <w:b/>
          <w:sz w:val="24"/>
          <w:szCs w:val="24"/>
        </w:rPr>
      </w:pPr>
    </w:p>
    <w:p w14:paraId="307E1C45" w14:textId="485D9667" w:rsidR="00733283" w:rsidRPr="00184FC4" w:rsidRDefault="00D7236C" w:rsidP="00184FC4">
      <w:pPr>
        <w:jc w:val="center"/>
        <w:rPr>
          <w:rFonts w:ascii="Calibri" w:hAnsi="Calibri"/>
          <w:b/>
          <w:color w:val="EE0000"/>
          <w:sz w:val="24"/>
          <w:szCs w:val="24"/>
        </w:rPr>
      </w:pPr>
      <w:r w:rsidRPr="00184FC4">
        <w:rPr>
          <w:rFonts w:ascii="Calibri" w:hAnsi="Calibri"/>
          <w:b/>
          <w:color w:val="EE0000"/>
          <w:sz w:val="24"/>
          <w:szCs w:val="24"/>
        </w:rPr>
        <w:t xml:space="preserve">Příhlášky zasílejte na </w:t>
      </w:r>
      <w:r w:rsidR="00446651" w:rsidRPr="00184FC4">
        <w:rPr>
          <w:rFonts w:ascii="Calibri" w:hAnsi="Calibri"/>
          <w:b/>
          <w:color w:val="EE0000"/>
          <w:sz w:val="24"/>
          <w:szCs w:val="24"/>
        </w:rPr>
        <w:t>předsedu KR SNH a předsedu UR JMOSK SNH (</w:t>
      </w:r>
      <w:r w:rsidRPr="00184FC4">
        <w:rPr>
          <w:rFonts w:ascii="Calibri" w:hAnsi="Calibri"/>
          <w:b/>
          <w:color w:val="EE0000"/>
          <w:sz w:val="24"/>
          <w:szCs w:val="24"/>
        </w:rPr>
        <w:t>urjosksnh@gmail.com</w:t>
      </w:r>
      <w:r w:rsidR="00446651" w:rsidRPr="00184FC4">
        <w:rPr>
          <w:rFonts w:ascii="Calibri" w:hAnsi="Calibri"/>
          <w:b/>
          <w:color w:val="EE0000"/>
          <w:sz w:val="24"/>
          <w:szCs w:val="24"/>
        </w:rPr>
        <w:t>)</w:t>
      </w:r>
    </w:p>
    <w:p w14:paraId="4A02BA97" w14:textId="77777777" w:rsidR="00F07114" w:rsidRPr="00E12288" w:rsidRDefault="00F07114" w:rsidP="009A6E11">
      <w:pPr>
        <w:jc w:val="both"/>
        <w:rPr>
          <w:rFonts w:ascii="Calibri" w:hAnsi="Calibri"/>
          <w:b/>
          <w:sz w:val="16"/>
          <w:szCs w:val="16"/>
        </w:rPr>
      </w:pPr>
    </w:p>
    <w:p w14:paraId="0B91B4CD" w14:textId="77777777" w:rsidR="00282A2C" w:rsidRDefault="00282A2C" w:rsidP="009A6E11">
      <w:pPr>
        <w:jc w:val="both"/>
        <w:rPr>
          <w:rFonts w:ascii="Calibri" w:hAnsi="Calibri"/>
          <w:sz w:val="24"/>
          <w:szCs w:val="24"/>
        </w:rPr>
      </w:pPr>
    </w:p>
    <w:p w14:paraId="1C237F7C" w14:textId="77777777" w:rsidR="00184FC4" w:rsidRDefault="00184FC4" w:rsidP="0038620E">
      <w:pPr>
        <w:jc w:val="both"/>
        <w:rPr>
          <w:rFonts w:ascii="Calibri" w:hAnsi="Calibri"/>
          <w:sz w:val="24"/>
          <w:szCs w:val="24"/>
        </w:rPr>
      </w:pPr>
    </w:p>
    <w:p w14:paraId="27A1C76C" w14:textId="77777777" w:rsidR="00184FC4" w:rsidRDefault="00184FC4" w:rsidP="0038620E">
      <w:pPr>
        <w:jc w:val="both"/>
        <w:rPr>
          <w:rFonts w:ascii="Calibri" w:hAnsi="Calibri"/>
          <w:sz w:val="24"/>
          <w:szCs w:val="24"/>
        </w:rPr>
      </w:pPr>
    </w:p>
    <w:p w14:paraId="493301F9" w14:textId="77777777" w:rsidR="00184FC4" w:rsidRDefault="00184FC4" w:rsidP="0038620E">
      <w:pPr>
        <w:jc w:val="both"/>
        <w:rPr>
          <w:rFonts w:ascii="Calibri" w:hAnsi="Calibri"/>
          <w:sz w:val="24"/>
          <w:szCs w:val="24"/>
        </w:rPr>
      </w:pPr>
    </w:p>
    <w:p w14:paraId="4EEBB98E" w14:textId="77777777" w:rsidR="00184FC4" w:rsidRDefault="00184FC4" w:rsidP="0038620E">
      <w:pPr>
        <w:jc w:val="both"/>
        <w:rPr>
          <w:rFonts w:ascii="Calibri" w:hAnsi="Calibri"/>
          <w:sz w:val="24"/>
          <w:szCs w:val="24"/>
        </w:rPr>
      </w:pPr>
    </w:p>
    <w:p w14:paraId="0F628AA2" w14:textId="77777777" w:rsidR="00184FC4" w:rsidRDefault="00184FC4" w:rsidP="0038620E">
      <w:pPr>
        <w:jc w:val="both"/>
        <w:rPr>
          <w:rFonts w:ascii="Calibri" w:hAnsi="Calibri"/>
          <w:sz w:val="24"/>
          <w:szCs w:val="24"/>
        </w:rPr>
      </w:pPr>
    </w:p>
    <w:p w14:paraId="114ECE4B" w14:textId="77777777" w:rsidR="00184FC4" w:rsidRPr="008F2038" w:rsidRDefault="00184FC4" w:rsidP="0038620E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8F2038">
        <w:rPr>
          <w:rFonts w:ascii="Calibri" w:hAnsi="Calibri"/>
          <w:b/>
          <w:bCs/>
          <w:sz w:val="28"/>
          <w:szCs w:val="28"/>
          <w:u w:val="single"/>
        </w:rPr>
        <w:lastRenderedPageBreak/>
        <w:t>Přehled přihlášených účastníků:</w:t>
      </w:r>
    </w:p>
    <w:tbl>
      <w:tblPr>
        <w:tblStyle w:val="Mkatabulky"/>
        <w:tblW w:w="10674" w:type="dxa"/>
        <w:tblInd w:w="-431" w:type="dxa"/>
        <w:tblLook w:val="04A0" w:firstRow="1" w:lastRow="0" w:firstColumn="1" w:lastColumn="0" w:noHBand="0" w:noVBand="1"/>
      </w:tblPr>
      <w:tblGrid>
        <w:gridCol w:w="624"/>
        <w:gridCol w:w="1548"/>
        <w:gridCol w:w="1926"/>
        <w:gridCol w:w="1494"/>
        <w:gridCol w:w="2657"/>
        <w:gridCol w:w="2425"/>
      </w:tblGrid>
      <w:tr w:rsidR="00DF7DC9" w:rsidRPr="00DF7DC9" w14:paraId="1ADA51A7" w14:textId="77777777" w:rsidTr="00EF4919">
        <w:tc>
          <w:tcPr>
            <w:tcW w:w="623" w:type="dxa"/>
          </w:tcPr>
          <w:p w14:paraId="5824246F" w14:textId="4E940A18" w:rsidR="00DF7DC9" w:rsidRPr="00DF7DC9" w:rsidRDefault="00DF7DC9" w:rsidP="0038620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7DC9">
              <w:rPr>
                <w:rFonts w:ascii="Calibri" w:hAnsi="Calibri"/>
                <w:b/>
                <w:bCs/>
                <w:sz w:val="24"/>
                <w:szCs w:val="24"/>
              </w:rPr>
              <w:t>Poř.</w:t>
            </w:r>
          </w:p>
        </w:tc>
        <w:tc>
          <w:tcPr>
            <w:tcW w:w="1646" w:type="dxa"/>
          </w:tcPr>
          <w:p w14:paraId="4D7E3980" w14:textId="1B5CF4B3" w:rsidR="00DF7DC9" w:rsidRPr="00DF7DC9" w:rsidRDefault="00DF7DC9" w:rsidP="0038620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7DC9">
              <w:rPr>
                <w:rFonts w:ascii="Calibri" w:hAnsi="Calibri"/>
                <w:b/>
                <w:bCs/>
                <w:sz w:val="24"/>
                <w:szCs w:val="24"/>
              </w:rPr>
              <w:t>Oddíl</w:t>
            </w:r>
          </w:p>
        </w:tc>
        <w:tc>
          <w:tcPr>
            <w:tcW w:w="2171" w:type="dxa"/>
          </w:tcPr>
          <w:p w14:paraId="7E70C162" w14:textId="2D8CEEB6" w:rsidR="00DF7DC9" w:rsidRPr="00DF7DC9" w:rsidRDefault="00DF7DC9" w:rsidP="0038620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7DC9">
              <w:rPr>
                <w:rFonts w:ascii="Calibri" w:hAnsi="Calibri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1614" w:type="dxa"/>
          </w:tcPr>
          <w:p w14:paraId="46B7BD4B" w14:textId="762A7B16" w:rsidR="00DF7DC9" w:rsidRPr="00DF7DC9" w:rsidRDefault="00DF7DC9" w:rsidP="0038620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7DC9">
              <w:rPr>
                <w:rFonts w:ascii="Calibri" w:hAnsi="Calibr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1784" w:type="dxa"/>
          </w:tcPr>
          <w:p w14:paraId="11E5C748" w14:textId="0E92BB3A" w:rsidR="00DF7DC9" w:rsidRPr="00DF7DC9" w:rsidRDefault="00DF7DC9" w:rsidP="0038620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7DC9">
              <w:rPr>
                <w:rFonts w:ascii="Calibri" w:hAnsi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836" w:type="dxa"/>
          </w:tcPr>
          <w:p w14:paraId="371AD140" w14:textId="5AD14C1E" w:rsidR="00DF7DC9" w:rsidRPr="00DF7DC9" w:rsidRDefault="00DF7DC9" w:rsidP="0038620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7DC9">
              <w:rPr>
                <w:rFonts w:ascii="Calibri" w:hAnsi="Calibri"/>
                <w:b/>
                <w:bCs/>
                <w:sz w:val="24"/>
                <w:szCs w:val="24"/>
              </w:rPr>
              <w:t>adresa</w:t>
            </w:r>
          </w:p>
        </w:tc>
      </w:tr>
      <w:tr w:rsidR="00DF7DC9" w14:paraId="1E1A2EBA" w14:textId="77777777" w:rsidTr="00EF4919">
        <w:tc>
          <w:tcPr>
            <w:tcW w:w="623" w:type="dxa"/>
          </w:tcPr>
          <w:p w14:paraId="570FEAAB" w14:textId="4F8637A3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646" w:type="dxa"/>
          </w:tcPr>
          <w:p w14:paraId="447B3F7F" w14:textId="3EA69A0C" w:rsidR="00DF7DC9" w:rsidRPr="000007BB" w:rsidRDefault="001325C1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KNH MS Brno</w:t>
            </w:r>
          </w:p>
        </w:tc>
        <w:tc>
          <w:tcPr>
            <w:tcW w:w="2171" w:type="dxa"/>
          </w:tcPr>
          <w:p w14:paraId="473FBE15" w14:textId="02B74076" w:rsidR="00DF7DC9" w:rsidRPr="000007BB" w:rsidRDefault="001325C1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Jan Hudeček</w:t>
            </w:r>
          </w:p>
        </w:tc>
        <w:tc>
          <w:tcPr>
            <w:tcW w:w="1614" w:type="dxa"/>
          </w:tcPr>
          <w:p w14:paraId="736C0863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128AB93A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6EF091E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036E73E2" w14:textId="77777777" w:rsidTr="00EF4919">
        <w:tc>
          <w:tcPr>
            <w:tcW w:w="623" w:type="dxa"/>
          </w:tcPr>
          <w:p w14:paraId="5857693F" w14:textId="6B113ADC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14:paraId="6D7F46F2" w14:textId="0AA65A8D" w:rsidR="00DF7DC9" w:rsidRPr="000007BB" w:rsidRDefault="001325C1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KNH MS Brno</w:t>
            </w:r>
          </w:p>
        </w:tc>
        <w:tc>
          <w:tcPr>
            <w:tcW w:w="2171" w:type="dxa"/>
          </w:tcPr>
          <w:p w14:paraId="46D1A6A7" w14:textId="1EC4064D" w:rsidR="00DF7DC9" w:rsidRPr="000007BB" w:rsidRDefault="001325C1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Petr Halouzka</w:t>
            </w:r>
          </w:p>
        </w:tc>
        <w:tc>
          <w:tcPr>
            <w:tcW w:w="1614" w:type="dxa"/>
          </w:tcPr>
          <w:p w14:paraId="73F32E81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534C02E6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26180B19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06F4FDE5" w14:textId="77777777" w:rsidTr="00EF4919">
        <w:tc>
          <w:tcPr>
            <w:tcW w:w="623" w:type="dxa"/>
          </w:tcPr>
          <w:p w14:paraId="2A90B3D2" w14:textId="0F0BF12D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14:paraId="3F60689D" w14:textId="519F06EA" w:rsidR="00DF7DC9" w:rsidRPr="000007BB" w:rsidRDefault="000007BB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Draken Brno</w:t>
            </w:r>
          </w:p>
        </w:tc>
        <w:tc>
          <w:tcPr>
            <w:tcW w:w="2171" w:type="dxa"/>
          </w:tcPr>
          <w:p w14:paraId="709A1BC2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14" w:type="dxa"/>
          </w:tcPr>
          <w:p w14:paraId="6327E1AD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0C09A1F6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6897145C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153FCC75" w14:textId="77777777" w:rsidTr="00EF4919">
        <w:tc>
          <w:tcPr>
            <w:tcW w:w="623" w:type="dxa"/>
          </w:tcPr>
          <w:p w14:paraId="296482DA" w14:textId="58300A83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14:paraId="7FBCDFF4" w14:textId="116E9CB1" w:rsidR="00DF7DC9" w:rsidRPr="000007BB" w:rsidRDefault="000007BB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Draken Brno</w:t>
            </w:r>
          </w:p>
        </w:tc>
        <w:tc>
          <w:tcPr>
            <w:tcW w:w="2171" w:type="dxa"/>
          </w:tcPr>
          <w:p w14:paraId="0BE8827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14" w:type="dxa"/>
          </w:tcPr>
          <w:p w14:paraId="71E1B53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7AF202B3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315E99D2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6225337B" w14:textId="77777777" w:rsidTr="00EF4919">
        <w:tc>
          <w:tcPr>
            <w:tcW w:w="623" w:type="dxa"/>
          </w:tcPr>
          <w:p w14:paraId="611AB692" w14:textId="46102226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14:paraId="4B935CB3" w14:textId="5B7DFF07" w:rsidR="00DF7DC9" w:rsidRPr="000007BB" w:rsidRDefault="000007BB" w:rsidP="0038620E">
            <w:pPr>
              <w:jc w:val="both"/>
              <w:rPr>
                <w:rFonts w:ascii="Calibri" w:hAnsi="Calibri"/>
              </w:rPr>
            </w:pPr>
            <w:r w:rsidRPr="000007BB">
              <w:rPr>
                <w:rFonts w:ascii="Calibri" w:hAnsi="Calibri"/>
              </w:rPr>
              <w:t>Draken Brno</w:t>
            </w:r>
          </w:p>
        </w:tc>
        <w:tc>
          <w:tcPr>
            <w:tcW w:w="2171" w:type="dxa"/>
          </w:tcPr>
          <w:p w14:paraId="6F5821B5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14" w:type="dxa"/>
          </w:tcPr>
          <w:p w14:paraId="2311FF10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0472C848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427A1FDD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53F10B79" w14:textId="77777777" w:rsidTr="00EF4919">
        <w:tc>
          <w:tcPr>
            <w:tcW w:w="623" w:type="dxa"/>
          </w:tcPr>
          <w:p w14:paraId="127CCA99" w14:textId="73FAEE7B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646" w:type="dxa"/>
          </w:tcPr>
          <w:p w14:paraId="653E4AAD" w14:textId="18B43C19" w:rsidR="00DF7DC9" w:rsidRPr="000007BB" w:rsidRDefault="00EF491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S. Ostopovice</w:t>
            </w:r>
          </w:p>
        </w:tc>
        <w:tc>
          <w:tcPr>
            <w:tcW w:w="2171" w:type="dxa"/>
          </w:tcPr>
          <w:p w14:paraId="21C3B44E" w14:textId="2D6B6D10" w:rsidR="00DF7DC9" w:rsidRPr="000007BB" w:rsidRDefault="00504A2F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David Berka</w:t>
            </w:r>
          </w:p>
        </w:tc>
        <w:tc>
          <w:tcPr>
            <w:tcW w:w="1614" w:type="dxa"/>
          </w:tcPr>
          <w:p w14:paraId="6BE8D10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5DA7D853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0B22DFD1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56F9B04D" w14:textId="77777777" w:rsidTr="00EF4919">
        <w:tc>
          <w:tcPr>
            <w:tcW w:w="623" w:type="dxa"/>
          </w:tcPr>
          <w:p w14:paraId="63039DA3" w14:textId="7C9BED59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14:paraId="758353E3" w14:textId="44B5C1FE" w:rsidR="00DF7DC9" w:rsidRPr="000007BB" w:rsidRDefault="00EF491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S. Ostopovice</w:t>
            </w:r>
          </w:p>
        </w:tc>
        <w:tc>
          <w:tcPr>
            <w:tcW w:w="2171" w:type="dxa"/>
          </w:tcPr>
          <w:p w14:paraId="4A361EA1" w14:textId="74B812EB" w:rsidR="00DF7DC9" w:rsidRPr="000007BB" w:rsidRDefault="00504A2F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Filip Dejl</w:t>
            </w:r>
          </w:p>
        </w:tc>
        <w:tc>
          <w:tcPr>
            <w:tcW w:w="1614" w:type="dxa"/>
          </w:tcPr>
          <w:p w14:paraId="1941E760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1055FC09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4DB2948C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469D9F3B" w14:textId="77777777" w:rsidTr="00EF4919">
        <w:tc>
          <w:tcPr>
            <w:tcW w:w="623" w:type="dxa"/>
          </w:tcPr>
          <w:p w14:paraId="3039DB90" w14:textId="04ED7B87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14:paraId="14F65B6D" w14:textId="0BDFF702" w:rsidR="00DF7DC9" w:rsidRPr="000007BB" w:rsidRDefault="00EF491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S. Ostopovice</w:t>
            </w:r>
          </w:p>
        </w:tc>
        <w:tc>
          <w:tcPr>
            <w:tcW w:w="2171" w:type="dxa"/>
          </w:tcPr>
          <w:p w14:paraId="4A1E0FFB" w14:textId="4230ED3D" w:rsidR="00DF7DC9" w:rsidRPr="000007BB" w:rsidRDefault="00504A2F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 Zerák</w:t>
            </w:r>
          </w:p>
        </w:tc>
        <w:tc>
          <w:tcPr>
            <w:tcW w:w="1614" w:type="dxa"/>
          </w:tcPr>
          <w:p w14:paraId="7E57F08A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0EB3CE9B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2309B626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01B1854A" w14:textId="77777777" w:rsidTr="00EF4919">
        <w:tc>
          <w:tcPr>
            <w:tcW w:w="623" w:type="dxa"/>
          </w:tcPr>
          <w:p w14:paraId="7BBA8755" w14:textId="25A897D3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646" w:type="dxa"/>
          </w:tcPr>
          <w:p w14:paraId="58BB88FC" w14:textId="2A13B104" w:rsidR="00DF7DC9" w:rsidRPr="000007BB" w:rsidRDefault="00EF491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S. Ostopovice</w:t>
            </w:r>
          </w:p>
        </w:tc>
        <w:tc>
          <w:tcPr>
            <w:tcW w:w="2171" w:type="dxa"/>
          </w:tcPr>
          <w:p w14:paraId="2D830217" w14:textId="431E00C1" w:rsidR="00DF7DC9" w:rsidRPr="000007BB" w:rsidRDefault="00504A2F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Filip Tomašovič</w:t>
            </w:r>
          </w:p>
        </w:tc>
        <w:tc>
          <w:tcPr>
            <w:tcW w:w="1614" w:type="dxa"/>
          </w:tcPr>
          <w:p w14:paraId="15F3FE54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4C70AB6A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196CE59D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04E0631E" w14:textId="77777777" w:rsidTr="00EF4919">
        <w:tc>
          <w:tcPr>
            <w:tcW w:w="623" w:type="dxa"/>
          </w:tcPr>
          <w:p w14:paraId="3F85A510" w14:textId="7CD94E7A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646" w:type="dxa"/>
          </w:tcPr>
          <w:p w14:paraId="3BBCF5B2" w14:textId="507A9D26" w:rsidR="00DF7DC9" w:rsidRPr="000007BB" w:rsidRDefault="00EF491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S. Ostopovice</w:t>
            </w:r>
          </w:p>
        </w:tc>
        <w:tc>
          <w:tcPr>
            <w:tcW w:w="2171" w:type="dxa"/>
          </w:tcPr>
          <w:p w14:paraId="5B2A71FF" w14:textId="3442C075" w:rsidR="00DF7DC9" w:rsidRPr="000007BB" w:rsidRDefault="00504A2F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Marek Chaloupka</w:t>
            </w:r>
          </w:p>
        </w:tc>
        <w:tc>
          <w:tcPr>
            <w:tcW w:w="1614" w:type="dxa"/>
          </w:tcPr>
          <w:p w14:paraId="066436A8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4D91778A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60A3BEED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31F828AC" w14:textId="77777777" w:rsidTr="00EF4919">
        <w:tc>
          <w:tcPr>
            <w:tcW w:w="623" w:type="dxa"/>
          </w:tcPr>
          <w:p w14:paraId="2A40121E" w14:textId="408D95FF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1646" w:type="dxa"/>
          </w:tcPr>
          <w:p w14:paraId="7703C0DE" w14:textId="3ED47C8D" w:rsidR="00DF7DC9" w:rsidRPr="000007BB" w:rsidRDefault="008F367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Olbramovice</w:t>
            </w:r>
          </w:p>
        </w:tc>
        <w:tc>
          <w:tcPr>
            <w:tcW w:w="2171" w:type="dxa"/>
          </w:tcPr>
          <w:p w14:paraId="660AF8C9" w14:textId="3EF2AC39" w:rsidR="00DF7DC9" w:rsidRPr="000007BB" w:rsidRDefault="00B062A7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Eliška Nováková</w:t>
            </w:r>
          </w:p>
        </w:tc>
        <w:tc>
          <w:tcPr>
            <w:tcW w:w="1614" w:type="dxa"/>
          </w:tcPr>
          <w:p w14:paraId="4DF725D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1D737563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716B06FE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353FFDCE" w14:textId="77777777" w:rsidTr="00EF4919">
        <w:tc>
          <w:tcPr>
            <w:tcW w:w="623" w:type="dxa"/>
          </w:tcPr>
          <w:p w14:paraId="1E918B88" w14:textId="72E63F1A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646" w:type="dxa"/>
          </w:tcPr>
          <w:p w14:paraId="50A2983A" w14:textId="02ED9027" w:rsidR="00DF7DC9" w:rsidRPr="000007BB" w:rsidRDefault="008F3679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Olbramovice</w:t>
            </w:r>
          </w:p>
        </w:tc>
        <w:tc>
          <w:tcPr>
            <w:tcW w:w="2171" w:type="dxa"/>
          </w:tcPr>
          <w:p w14:paraId="08B6CF47" w14:textId="12259F7A" w:rsidR="00DF7DC9" w:rsidRPr="000007BB" w:rsidRDefault="00B062A7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Adéla Sedmerová</w:t>
            </w:r>
          </w:p>
        </w:tc>
        <w:tc>
          <w:tcPr>
            <w:tcW w:w="1614" w:type="dxa"/>
          </w:tcPr>
          <w:p w14:paraId="683A80FA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2772DAC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7C3FC39B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45A760B7" w14:textId="77777777" w:rsidTr="00EF4919">
        <w:tc>
          <w:tcPr>
            <w:tcW w:w="623" w:type="dxa"/>
          </w:tcPr>
          <w:p w14:paraId="5A44752D" w14:textId="23529F81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1646" w:type="dxa"/>
          </w:tcPr>
          <w:p w14:paraId="0F501691" w14:textId="417E4598" w:rsidR="00DF7DC9" w:rsidRPr="000007BB" w:rsidRDefault="00B062A7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TJ J. Humpolec</w:t>
            </w:r>
          </w:p>
        </w:tc>
        <w:tc>
          <w:tcPr>
            <w:tcW w:w="2171" w:type="dxa"/>
          </w:tcPr>
          <w:p w14:paraId="0E7E7CA4" w14:textId="2BB51DF2" w:rsidR="00DF7DC9" w:rsidRPr="000007BB" w:rsidRDefault="00F02A1A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Viktorie Kejlová</w:t>
            </w:r>
          </w:p>
        </w:tc>
        <w:tc>
          <w:tcPr>
            <w:tcW w:w="1614" w:type="dxa"/>
          </w:tcPr>
          <w:p w14:paraId="25804964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458C4271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30DDBCF9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3AC97ADF" w14:textId="77777777" w:rsidTr="00EF4919">
        <w:tc>
          <w:tcPr>
            <w:tcW w:w="623" w:type="dxa"/>
          </w:tcPr>
          <w:p w14:paraId="7DAC188F" w14:textId="15762007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646" w:type="dxa"/>
          </w:tcPr>
          <w:p w14:paraId="4E3713A5" w14:textId="67326F8E" w:rsidR="00DF7DC9" w:rsidRPr="000007BB" w:rsidRDefault="00F02A1A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Sokol </w:t>
            </w:r>
            <w:r w:rsidR="00BF0D36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okory</w:t>
            </w:r>
          </w:p>
        </w:tc>
        <w:tc>
          <w:tcPr>
            <w:tcW w:w="2171" w:type="dxa"/>
          </w:tcPr>
          <w:p w14:paraId="31F98EDD" w14:textId="75CBB8C9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14" w:type="dxa"/>
          </w:tcPr>
          <w:p w14:paraId="4DEA79AB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374A769B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3EB4D7D9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2454F6B6" w14:textId="77777777" w:rsidTr="00EF4919">
        <w:tc>
          <w:tcPr>
            <w:tcW w:w="623" w:type="dxa"/>
          </w:tcPr>
          <w:p w14:paraId="63C54EB6" w14:textId="69F6C575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646" w:type="dxa"/>
          </w:tcPr>
          <w:p w14:paraId="236992E1" w14:textId="1BFADF81" w:rsidR="00DF7DC9" w:rsidRPr="000007BB" w:rsidRDefault="00F02A1A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Sokol </w:t>
            </w:r>
            <w:r w:rsidR="00BF0D36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okory</w:t>
            </w:r>
          </w:p>
        </w:tc>
        <w:tc>
          <w:tcPr>
            <w:tcW w:w="2171" w:type="dxa"/>
          </w:tcPr>
          <w:p w14:paraId="243497C2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14" w:type="dxa"/>
          </w:tcPr>
          <w:p w14:paraId="10AEB509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1963DFA8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2787EB2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7CE2ED54" w14:textId="77777777" w:rsidTr="00EF4919">
        <w:tc>
          <w:tcPr>
            <w:tcW w:w="623" w:type="dxa"/>
          </w:tcPr>
          <w:p w14:paraId="03856884" w14:textId="5AA1066D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1646" w:type="dxa"/>
          </w:tcPr>
          <w:p w14:paraId="30073305" w14:textId="47C22C2E" w:rsidR="00DF7DC9" w:rsidRPr="000007BB" w:rsidRDefault="00F02A1A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Sokol </w:t>
            </w:r>
            <w:r w:rsidR="00BF0D36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okory</w:t>
            </w:r>
          </w:p>
        </w:tc>
        <w:tc>
          <w:tcPr>
            <w:tcW w:w="2171" w:type="dxa"/>
          </w:tcPr>
          <w:p w14:paraId="1F3D20F5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14" w:type="dxa"/>
          </w:tcPr>
          <w:p w14:paraId="07261E31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4" w:type="dxa"/>
          </w:tcPr>
          <w:p w14:paraId="5C60E057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6" w:type="dxa"/>
          </w:tcPr>
          <w:p w14:paraId="0B8B5FB2" w14:textId="77777777" w:rsidR="00DF7DC9" w:rsidRPr="000007BB" w:rsidRDefault="00DF7DC9" w:rsidP="0038620E">
            <w:pPr>
              <w:jc w:val="both"/>
              <w:rPr>
                <w:rFonts w:ascii="Calibri" w:hAnsi="Calibri"/>
              </w:rPr>
            </w:pPr>
          </w:p>
        </w:tc>
      </w:tr>
      <w:tr w:rsidR="00DF7DC9" w14:paraId="0849BF10" w14:textId="77777777" w:rsidTr="00EF4919">
        <w:tc>
          <w:tcPr>
            <w:tcW w:w="623" w:type="dxa"/>
          </w:tcPr>
          <w:p w14:paraId="615AD6C0" w14:textId="4D7C2423" w:rsidR="00DF7DC9" w:rsidRDefault="00DF7DC9" w:rsidP="00DF7D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1646" w:type="dxa"/>
          </w:tcPr>
          <w:p w14:paraId="74ED68C0" w14:textId="79AE7BDB" w:rsidR="00DF7DC9" w:rsidRPr="000007BB" w:rsidRDefault="00BF0D36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52D88842" w14:textId="131AD31F" w:rsidR="00DF7DC9" w:rsidRPr="000007BB" w:rsidRDefault="00BF0D36" w:rsidP="0038620E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Adéla Chlustinová</w:t>
            </w:r>
          </w:p>
        </w:tc>
        <w:tc>
          <w:tcPr>
            <w:tcW w:w="1614" w:type="dxa"/>
          </w:tcPr>
          <w:p w14:paraId="57F02537" w14:textId="43438CAF" w:rsidR="00DF7DC9" w:rsidRPr="000007BB" w:rsidRDefault="00BF0D36" w:rsidP="0038620E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728453163</w:t>
            </w:r>
          </w:p>
        </w:tc>
        <w:tc>
          <w:tcPr>
            <w:tcW w:w="1784" w:type="dxa"/>
          </w:tcPr>
          <w:p w14:paraId="32D095A2" w14:textId="432FB0A8" w:rsidR="00DF7DC9" w:rsidRPr="000007BB" w:rsidRDefault="00BF0D36" w:rsidP="0038620E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chlustinovaa2@seznam.cz</w:t>
            </w:r>
          </w:p>
        </w:tc>
        <w:tc>
          <w:tcPr>
            <w:tcW w:w="2836" w:type="dxa"/>
          </w:tcPr>
          <w:p w14:paraId="07093BDA" w14:textId="201EE174" w:rsidR="00DF7DC9" w:rsidRPr="000007BB" w:rsidRDefault="00D020B2" w:rsidP="003862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Záluží 572, Milotice</w:t>
            </w:r>
          </w:p>
        </w:tc>
      </w:tr>
      <w:tr w:rsidR="00BF0D36" w14:paraId="5F473D84" w14:textId="77777777" w:rsidTr="00EF4919">
        <w:tc>
          <w:tcPr>
            <w:tcW w:w="623" w:type="dxa"/>
          </w:tcPr>
          <w:p w14:paraId="3F4BEB0D" w14:textId="7734AD91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1646" w:type="dxa"/>
          </w:tcPr>
          <w:p w14:paraId="5E853035" w14:textId="04C35764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36973CF8" w14:textId="7D79D96F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Adéla Dobešová</w:t>
            </w:r>
          </w:p>
        </w:tc>
        <w:tc>
          <w:tcPr>
            <w:tcW w:w="1614" w:type="dxa"/>
          </w:tcPr>
          <w:p w14:paraId="630AB628" w14:textId="364B0018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734124601</w:t>
            </w:r>
          </w:p>
        </w:tc>
        <w:tc>
          <w:tcPr>
            <w:tcW w:w="1784" w:type="dxa"/>
          </w:tcPr>
          <w:p w14:paraId="2CFB01FC" w14:textId="77319E31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adeladobesova15@seznam.cz</w:t>
            </w:r>
          </w:p>
        </w:tc>
        <w:tc>
          <w:tcPr>
            <w:tcW w:w="2836" w:type="dxa"/>
          </w:tcPr>
          <w:p w14:paraId="3487F824" w14:textId="1AF1F0F4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Díly 543, Milotice</w:t>
            </w:r>
          </w:p>
        </w:tc>
      </w:tr>
      <w:tr w:rsidR="00BF0D36" w14:paraId="42962DB7" w14:textId="77777777" w:rsidTr="00EF4919">
        <w:tc>
          <w:tcPr>
            <w:tcW w:w="623" w:type="dxa"/>
          </w:tcPr>
          <w:p w14:paraId="36037CC3" w14:textId="2E8B2454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1646" w:type="dxa"/>
          </w:tcPr>
          <w:p w14:paraId="3ED60295" w14:textId="54FC3752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332DDB62" w14:textId="0D130864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Amálie Varmužová,</w:t>
            </w:r>
          </w:p>
        </w:tc>
        <w:tc>
          <w:tcPr>
            <w:tcW w:w="1614" w:type="dxa"/>
          </w:tcPr>
          <w:p w14:paraId="0145FC7F" w14:textId="1CC80425" w:rsidR="00BF0D36" w:rsidRPr="000007BB" w:rsidRDefault="0026741B" w:rsidP="00BF0D36">
            <w:pPr>
              <w:jc w:val="both"/>
              <w:rPr>
                <w:rFonts w:ascii="Calibri" w:hAnsi="Calibri"/>
              </w:rPr>
            </w:pPr>
            <w:r w:rsidRPr="0026741B">
              <w:rPr>
                <w:rFonts w:ascii="Calibri" w:hAnsi="Calibri"/>
              </w:rPr>
              <w:t>605321435</w:t>
            </w:r>
          </w:p>
        </w:tc>
        <w:tc>
          <w:tcPr>
            <w:tcW w:w="1784" w:type="dxa"/>
          </w:tcPr>
          <w:p w14:paraId="74F448F5" w14:textId="3D0CBD23" w:rsidR="00BF0D36" w:rsidRPr="000007BB" w:rsidRDefault="000F62B8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am.varmuzova@seznam.cz</w:t>
            </w:r>
          </w:p>
        </w:tc>
        <w:tc>
          <w:tcPr>
            <w:tcW w:w="2836" w:type="dxa"/>
          </w:tcPr>
          <w:p w14:paraId="5A9FE161" w14:textId="416E6F8E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Jana Husa 1239, Vracov</w:t>
            </w:r>
          </w:p>
        </w:tc>
      </w:tr>
      <w:tr w:rsidR="00BF0D36" w14:paraId="57B84CCC" w14:textId="77777777" w:rsidTr="00EF4919">
        <w:tc>
          <w:tcPr>
            <w:tcW w:w="623" w:type="dxa"/>
          </w:tcPr>
          <w:p w14:paraId="652E9855" w14:textId="5B35C3F2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1646" w:type="dxa"/>
          </w:tcPr>
          <w:p w14:paraId="4796E69F" w14:textId="6AE33421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031A3144" w14:textId="1396B26A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Aneta Varmužová</w:t>
            </w:r>
          </w:p>
        </w:tc>
        <w:tc>
          <w:tcPr>
            <w:tcW w:w="1614" w:type="dxa"/>
          </w:tcPr>
          <w:p w14:paraId="1EE0A677" w14:textId="25458540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604969978</w:t>
            </w:r>
          </w:p>
        </w:tc>
        <w:tc>
          <w:tcPr>
            <w:tcW w:w="1784" w:type="dxa"/>
          </w:tcPr>
          <w:p w14:paraId="2B5EF5E1" w14:textId="25C5CA4A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an.varmuzova@seznam.cz</w:t>
            </w:r>
          </w:p>
        </w:tc>
        <w:tc>
          <w:tcPr>
            <w:tcW w:w="2836" w:type="dxa"/>
          </w:tcPr>
          <w:p w14:paraId="750B90A0" w14:textId="48278FFD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Jana Husa 1239, Vracov</w:t>
            </w:r>
          </w:p>
        </w:tc>
      </w:tr>
      <w:tr w:rsidR="00BF0D36" w14:paraId="5E629D41" w14:textId="77777777" w:rsidTr="00EF4919">
        <w:tc>
          <w:tcPr>
            <w:tcW w:w="623" w:type="dxa"/>
          </w:tcPr>
          <w:p w14:paraId="379623E9" w14:textId="615990E0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1646" w:type="dxa"/>
          </w:tcPr>
          <w:p w14:paraId="15EC6981" w14:textId="2953D30C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299834C2" w14:textId="6B6B11B1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Barbora Slavíková</w:t>
            </w:r>
          </w:p>
        </w:tc>
        <w:tc>
          <w:tcPr>
            <w:tcW w:w="1614" w:type="dxa"/>
          </w:tcPr>
          <w:p w14:paraId="4F2CC779" w14:textId="022579BB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737020259</w:t>
            </w:r>
          </w:p>
        </w:tc>
        <w:tc>
          <w:tcPr>
            <w:tcW w:w="1784" w:type="dxa"/>
          </w:tcPr>
          <w:p w14:paraId="03ED545D" w14:textId="10182906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slavikova1644@seznam.cz</w:t>
            </w:r>
          </w:p>
        </w:tc>
        <w:tc>
          <w:tcPr>
            <w:tcW w:w="2836" w:type="dxa"/>
          </w:tcPr>
          <w:p w14:paraId="42CA1A60" w14:textId="4447C956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Kučovánská 1644, Vracov</w:t>
            </w:r>
          </w:p>
        </w:tc>
      </w:tr>
      <w:tr w:rsidR="00BF0D36" w14:paraId="7D382F60" w14:textId="77777777" w:rsidTr="00EF4919">
        <w:tc>
          <w:tcPr>
            <w:tcW w:w="623" w:type="dxa"/>
          </w:tcPr>
          <w:p w14:paraId="29462F9E" w14:textId="60EB56D1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1646" w:type="dxa"/>
          </w:tcPr>
          <w:p w14:paraId="049D7CA5" w14:textId="0FD42CFC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28C37AEB" w14:textId="531D68C7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Inka Polášková</w:t>
            </w:r>
          </w:p>
        </w:tc>
        <w:tc>
          <w:tcPr>
            <w:tcW w:w="1614" w:type="dxa"/>
          </w:tcPr>
          <w:p w14:paraId="6E4F4CF4" w14:textId="03D68FF2" w:rsidR="00BF0D36" w:rsidRPr="000007BB" w:rsidRDefault="0026741B" w:rsidP="00BF0D36">
            <w:pPr>
              <w:jc w:val="both"/>
              <w:rPr>
                <w:rFonts w:ascii="Calibri" w:hAnsi="Calibri"/>
              </w:rPr>
            </w:pPr>
            <w:r w:rsidRPr="0026741B">
              <w:rPr>
                <w:rFonts w:ascii="Calibri" w:hAnsi="Calibri"/>
              </w:rPr>
              <w:t>778020237</w:t>
            </w:r>
          </w:p>
        </w:tc>
        <w:tc>
          <w:tcPr>
            <w:tcW w:w="1784" w:type="dxa"/>
          </w:tcPr>
          <w:p w14:paraId="734826B2" w14:textId="029870B8" w:rsidR="00BF0D36" w:rsidRPr="000007BB" w:rsidRDefault="00466B0C" w:rsidP="00BF0D36">
            <w:pPr>
              <w:jc w:val="both"/>
              <w:rPr>
                <w:rFonts w:ascii="Calibri" w:hAnsi="Calibri"/>
              </w:rPr>
            </w:pPr>
            <w:r w:rsidRPr="00466B0C">
              <w:rPr>
                <w:rFonts w:ascii="Calibri" w:hAnsi="Calibri"/>
              </w:rPr>
              <w:t>polaskova.inka@seznam.cz</w:t>
            </w:r>
          </w:p>
        </w:tc>
        <w:tc>
          <w:tcPr>
            <w:tcW w:w="2836" w:type="dxa"/>
          </w:tcPr>
          <w:p w14:paraId="320176D2" w14:textId="2BE2B52B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Lesní 1546, Vracov</w:t>
            </w:r>
          </w:p>
        </w:tc>
      </w:tr>
      <w:tr w:rsidR="00BF0D36" w14:paraId="20B6C954" w14:textId="77777777" w:rsidTr="00EF4919">
        <w:tc>
          <w:tcPr>
            <w:tcW w:w="623" w:type="dxa"/>
          </w:tcPr>
          <w:p w14:paraId="1B45E7BB" w14:textId="0F0C5A21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1646" w:type="dxa"/>
          </w:tcPr>
          <w:p w14:paraId="63D7A2D5" w14:textId="59CE66CF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628EC488" w14:textId="3E241795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Kateřina Salvová</w:t>
            </w:r>
          </w:p>
        </w:tc>
        <w:tc>
          <w:tcPr>
            <w:tcW w:w="1614" w:type="dxa"/>
          </w:tcPr>
          <w:p w14:paraId="1A16789D" w14:textId="1AE0B1B8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604555224</w:t>
            </w:r>
          </w:p>
        </w:tc>
        <w:tc>
          <w:tcPr>
            <w:tcW w:w="1784" w:type="dxa"/>
          </w:tcPr>
          <w:p w14:paraId="6B1DE564" w14:textId="3B334B4A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ksalvova1634@seznam.cz</w:t>
            </w:r>
          </w:p>
        </w:tc>
        <w:tc>
          <w:tcPr>
            <w:tcW w:w="2836" w:type="dxa"/>
          </w:tcPr>
          <w:p w14:paraId="74F61CAB" w14:textId="36895A80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Kučovánská 1634, Vracov</w:t>
            </w:r>
          </w:p>
        </w:tc>
      </w:tr>
      <w:tr w:rsidR="00BF0D36" w14:paraId="43FA7464" w14:textId="77777777" w:rsidTr="00EF4919">
        <w:tc>
          <w:tcPr>
            <w:tcW w:w="623" w:type="dxa"/>
          </w:tcPr>
          <w:p w14:paraId="5B7E6A37" w14:textId="263B2A1C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1646" w:type="dxa"/>
          </w:tcPr>
          <w:p w14:paraId="1BBD9AA5" w14:textId="5E4AF3EE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53E27D8A" w14:textId="0928E4A1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Sandra Koutná</w:t>
            </w:r>
          </w:p>
        </w:tc>
        <w:tc>
          <w:tcPr>
            <w:tcW w:w="1614" w:type="dxa"/>
          </w:tcPr>
          <w:p w14:paraId="32F6E98E" w14:textId="3DA43889" w:rsidR="00BF0D36" w:rsidRPr="000007BB" w:rsidRDefault="0026741B" w:rsidP="00BF0D36">
            <w:pPr>
              <w:jc w:val="both"/>
              <w:rPr>
                <w:rFonts w:ascii="Calibri" w:hAnsi="Calibri"/>
              </w:rPr>
            </w:pPr>
            <w:r w:rsidRPr="0026741B">
              <w:rPr>
                <w:rFonts w:ascii="Calibri" w:hAnsi="Calibri"/>
              </w:rPr>
              <w:t>737556743</w:t>
            </w:r>
          </w:p>
        </w:tc>
        <w:tc>
          <w:tcPr>
            <w:tcW w:w="1784" w:type="dxa"/>
          </w:tcPr>
          <w:p w14:paraId="456ABEEF" w14:textId="448F3910" w:rsidR="00BF0D36" w:rsidRPr="000007BB" w:rsidRDefault="00466B0C" w:rsidP="00BF0D36">
            <w:pPr>
              <w:jc w:val="both"/>
              <w:rPr>
                <w:rFonts w:ascii="Calibri" w:hAnsi="Calibri"/>
              </w:rPr>
            </w:pPr>
            <w:r w:rsidRPr="00466B0C">
              <w:rPr>
                <w:rFonts w:ascii="Calibri" w:hAnsi="Calibri"/>
              </w:rPr>
              <w:t>koutnasany@seznam.cz</w:t>
            </w:r>
          </w:p>
        </w:tc>
        <w:tc>
          <w:tcPr>
            <w:tcW w:w="2836" w:type="dxa"/>
          </w:tcPr>
          <w:p w14:paraId="2B2BA234" w14:textId="6601D1E5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Nádražní 1290, Vracov</w:t>
            </w:r>
          </w:p>
        </w:tc>
      </w:tr>
      <w:tr w:rsidR="00BF0D36" w14:paraId="6237EB6D" w14:textId="77777777" w:rsidTr="00EF4919">
        <w:tc>
          <w:tcPr>
            <w:tcW w:w="623" w:type="dxa"/>
          </w:tcPr>
          <w:p w14:paraId="4039CE29" w14:textId="7C048E3B" w:rsidR="00BF0D36" w:rsidRDefault="00BF0D36" w:rsidP="00BF0D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1646" w:type="dxa"/>
          </w:tcPr>
          <w:p w14:paraId="04A6D470" w14:textId="7C7CDE67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8F4FBD">
              <w:rPr>
                <w:rFonts w:ascii="Calibri" w:hAnsi="Calibri"/>
              </w:rPr>
              <w:t xml:space="preserve">TJ Sokol Vracov </w:t>
            </w:r>
          </w:p>
        </w:tc>
        <w:tc>
          <w:tcPr>
            <w:tcW w:w="2171" w:type="dxa"/>
          </w:tcPr>
          <w:p w14:paraId="0F30827D" w14:textId="47453F5E" w:rsidR="00BF0D36" w:rsidRPr="000007BB" w:rsidRDefault="00BF0D36" w:rsidP="00BF0D36">
            <w:pPr>
              <w:jc w:val="both"/>
              <w:rPr>
                <w:rFonts w:ascii="Calibri" w:hAnsi="Calibri"/>
              </w:rPr>
            </w:pPr>
            <w:r w:rsidRPr="00BF0D36">
              <w:rPr>
                <w:rFonts w:ascii="Calibri" w:hAnsi="Calibri"/>
              </w:rPr>
              <w:t>Zdeněk Měchura</w:t>
            </w:r>
          </w:p>
        </w:tc>
        <w:tc>
          <w:tcPr>
            <w:tcW w:w="1614" w:type="dxa"/>
          </w:tcPr>
          <w:p w14:paraId="530AB8EB" w14:textId="4924D14E" w:rsidR="00BF0D36" w:rsidRPr="000007BB" w:rsidRDefault="0026741B" w:rsidP="00BF0D36">
            <w:pPr>
              <w:jc w:val="both"/>
              <w:rPr>
                <w:rFonts w:ascii="Calibri" w:hAnsi="Calibri"/>
              </w:rPr>
            </w:pPr>
            <w:r w:rsidRPr="0026741B">
              <w:rPr>
                <w:rFonts w:ascii="Calibri" w:hAnsi="Calibri"/>
              </w:rPr>
              <w:t>773950063</w:t>
            </w:r>
          </w:p>
        </w:tc>
        <w:tc>
          <w:tcPr>
            <w:tcW w:w="1784" w:type="dxa"/>
          </w:tcPr>
          <w:p w14:paraId="5D650276" w14:textId="34FF3895" w:rsidR="00BF0D36" w:rsidRPr="000007BB" w:rsidRDefault="0026741B" w:rsidP="00BF0D36">
            <w:pPr>
              <w:jc w:val="both"/>
              <w:rPr>
                <w:rFonts w:ascii="Calibri" w:hAnsi="Calibri"/>
              </w:rPr>
            </w:pPr>
            <w:r w:rsidRPr="0026741B">
              <w:rPr>
                <w:rFonts w:ascii="Calibri" w:hAnsi="Calibri"/>
              </w:rPr>
              <w:t>zdeme@seznam.cz</w:t>
            </w:r>
          </w:p>
        </w:tc>
        <w:tc>
          <w:tcPr>
            <w:tcW w:w="2836" w:type="dxa"/>
          </w:tcPr>
          <w:p w14:paraId="071C42B6" w14:textId="7F875E14" w:rsidR="00BF0D36" w:rsidRPr="000007BB" w:rsidRDefault="00D020B2" w:rsidP="00BF0D3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Sportovní 1317, Vracov</w:t>
            </w:r>
          </w:p>
        </w:tc>
      </w:tr>
    </w:tbl>
    <w:p w14:paraId="70E875F0" w14:textId="0D285F38" w:rsidR="00733283" w:rsidRPr="00E12288" w:rsidRDefault="00733283" w:rsidP="0038620E">
      <w:pPr>
        <w:jc w:val="both"/>
        <w:rPr>
          <w:rFonts w:ascii="Calibri" w:hAnsi="Calibri"/>
          <w:sz w:val="24"/>
          <w:szCs w:val="24"/>
        </w:rPr>
      </w:pP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  <w:r w:rsidRPr="00E12288">
        <w:rPr>
          <w:rFonts w:ascii="Calibri" w:hAnsi="Calibri"/>
          <w:sz w:val="24"/>
          <w:szCs w:val="24"/>
        </w:rPr>
        <w:tab/>
      </w:r>
    </w:p>
    <w:sectPr w:rsidR="00733283" w:rsidRPr="00E12288" w:rsidSect="0049287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1B3C" w14:textId="77777777" w:rsidR="00135DA3" w:rsidRDefault="00135DA3">
      <w:r>
        <w:separator/>
      </w:r>
    </w:p>
  </w:endnote>
  <w:endnote w:type="continuationSeparator" w:id="0">
    <w:p w14:paraId="4D5E467A" w14:textId="77777777" w:rsidR="00135DA3" w:rsidRDefault="0013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6051" w14:textId="20C66839" w:rsidR="00492872" w:rsidRDefault="00F9400F" w:rsidP="00E12288">
    <w:pPr>
      <w:pStyle w:val="Zpat"/>
      <w:tabs>
        <w:tab w:val="clear" w:pos="4536"/>
        <w:tab w:val="clear" w:pos="9072"/>
        <w:tab w:val="right" w:pos="9638"/>
      </w:tabs>
    </w:pPr>
    <w:r>
      <w:rPr>
        <w:b/>
        <w:snapToGrid w:val="0"/>
      </w:rPr>
      <w:t>Svaz národní házené</w:t>
    </w:r>
    <w:r>
      <w:rPr>
        <w:snapToGrid w:val="0"/>
      </w:rPr>
      <w:t xml:space="preserve"> </w:t>
    </w:r>
    <w:r w:rsidR="00E12288">
      <w:rPr>
        <w:snapToGrid w:val="0"/>
      </w:rPr>
      <w:tab/>
    </w:r>
    <w:r w:rsidR="002E474E">
      <w:rPr>
        <w:snapToGrid w:val="0"/>
      </w:rPr>
      <w:fldChar w:fldCharType="begin"/>
    </w:r>
    <w:r>
      <w:rPr>
        <w:snapToGrid w:val="0"/>
      </w:rPr>
      <w:instrText xml:space="preserve"> FILENAME </w:instrText>
    </w:r>
    <w:r w:rsidR="002E474E">
      <w:rPr>
        <w:snapToGrid w:val="0"/>
      </w:rPr>
      <w:fldChar w:fldCharType="separate"/>
    </w:r>
    <w:r w:rsidR="00F07114">
      <w:rPr>
        <w:noProof/>
        <w:snapToGrid w:val="0"/>
      </w:rPr>
      <w:t>KR SNH - Pozvánka na školení 2022.docx</w:t>
    </w:r>
    <w:r w:rsidR="002E474E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28E8" w14:textId="77777777" w:rsidR="00492872" w:rsidRPr="00F750AC" w:rsidRDefault="00492872">
    <w:pPr>
      <w:pStyle w:val="Nadpis1"/>
      <w:pBdr>
        <w:bottom w:val="single" w:sz="12" w:space="1" w:color="auto"/>
      </w:pBdr>
      <w:jc w:val="center"/>
      <w:rPr>
        <w:rFonts w:ascii="Arial" w:hAnsi="Arial" w:cs="Arial"/>
        <w:sz w:val="2"/>
        <w:szCs w:val="2"/>
      </w:rPr>
    </w:pPr>
  </w:p>
  <w:p w14:paraId="796311E3" w14:textId="77777777" w:rsidR="00492872" w:rsidRDefault="00492872">
    <w:pPr>
      <w:pStyle w:val="Nadpis1"/>
      <w:jc w:val="center"/>
      <w:rPr>
        <w:rFonts w:ascii="Arial" w:hAnsi="Arial" w:cs="Arial"/>
        <w:b/>
        <w:sz w:val="8"/>
        <w:szCs w:val="8"/>
      </w:rPr>
    </w:pPr>
  </w:p>
  <w:p w14:paraId="68B227D9" w14:textId="77777777" w:rsidR="00F9400F" w:rsidRDefault="00F9400F" w:rsidP="00F9400F">
    <w:pPr>
      <w:pStyle w:val="Nadpis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Svaz národní házené</w:t>
    </w:r>
    <w:r>
      <w:rPr>
        <w:rFonts w:ascii="Arial" w:hAnsi="Arial" w:cs="Arial"/>
        <w:sz w:val="16"/>
        <w:szCs w:val="16"/>
      </w:rPr>
      <w:t xml:space="preserve">, Zátopkova 100/2, P.O.Box 40, 160 17 Praha 6, IČ: 539 929, sekretář: </w:t>
    </w:r>
    <w:r w:rsidR="00C22CEB">
      <w:rPr>
        <w:rFonts w:ascii="Arial" w:hAnsi="Arial" w:cs="Arial"/>
        <w:sz w:val="16"/>
        <w:szCs w:val="16"/>
      </w:rPr>
      <w:t>Zdeněk Soukup</w:t>
    </w:r>
  </w:p>
  <w:p w14:paraId="15AFAFBD" w14:textId="77777777" w:rsidR="00DE06A9" w:rsidRPr="00DB1A9C" w:rsidRDefault="00DE06A9" w:rsidP="00DE06A9">
    <w:pPr>
      <w:pStyle w:val="Nadpis2"/>
      <w:jc w:val="center"/>
      <w:rPr>
        <w:rFonts w:ascii="Arial" w:hAnsi="Arial" w:cs="Arial"/>
        <w:b w:val="0"/>
        <w:sz w:val="16"/>
        <w:szCs w:val="16"/>
      </w:rPr>
    </w:pPr>
    <w:r w:rsidRPr="00DB1A9C">
      <w:rPr>
        <w:rFonts w:ascii="Arial" w:hAnsi="Arial" w:cs="Arial"/>
        <w:b w:val="0"/>
        <w:sz w:val="16"/>
        <w:szCs w:val="16"/>
      </w:rPr>
      <w:t xml:space="preserve">tel.:+420 721 820 755, </w:t>
    </w:r>
    <w:r w:rsidRPr="00DB1A9C">
      <w:rPr>
        <w:rFonts w:ascii="Arial" w:hAnsi="Arial" w:cs="Arial"/>
        <w:sz w:val="16"/>
        <w:szCs w:val="16"/>
      </w:rPr>
      <w:t>e-mail: narodnihazena@cuscz.cz</w:t>
    </w:r>
    <w:r w:rsidRPr="00DB1A9C">
      <w:rPr>
        <w:rFonts w:ascii="Arial" w:hAnsi="Arial" w:cs="Arial"/>
        <w:b w:val="0"/>
        <w:sz w:val="16"/>
        <w:szCs w:val="16"/>
      </w:rPr>
      <w:t>, bank.spojení: FIO banka a.s.</w:t>
    </w:r>
    <w:r w:rsidRPr="00DB1A9C">
      <w:rPr>
        <w:rFonts w:ascii="Arial" w:hAnsi="Arial" w:cs="Arial"/>
        <w:sz w:val="16"/>
        <w:szCs w:val="16"/>
      </w:rPr>
      <w:t xml:space="preserve"> - </w:t>
    </w:r>
    <w:r w:rsidRPr="00DB1A9C">
      <w:rPr>
        <w:rFonts w:ascii="Arial" w:hAnsi="Arial" w:cs="Arial"/>
        <w:b w:val="0"/>
        <w:sz w:val="16"/>
        <w:szCs w:val="16"/>
      </w:rPr>
      <w:t>2200747669</w:t>
    </w:r>
    <w:r w:rsidRPr="00DB1A9C">
      <w:rPr>
        <w:rFonts w:ascii="Arial" w:hAnsi="Arial" w:cs="Arial"/>
        <w:sz w:val="16"/>
        <w:szCs w:val="16"/>
      </w:rPr>
      <w:t>/</w:t>
    </w:r>
    <w:r w:rsidRPr="00DB1A9C">
      <w:rPr>
        <w:rFonts w:ascii="Arial" w:hAnsi="Arial" w:cs="Arial"/>
        <w:b w:val="0"/>
        <w:sz w:val="16"/>
        <w:szCs w:val="16"/>
      </w:rPr>
      <w:t>2010</w:t>
    </w:r>
  </w:p>
  <w:p w14:paraId="0FF59B76" w14:textId="77777777" w:rsidR="00F9400F" w:rsidRDefault="00F9400F" w:rsidP="00F9400F">
    <w:pPr>
      <w:pStyle w:val="Nadpis1"/>
      <w:jc w:val="center"/>
      <w:rPr>
        <w:rFonts w:ascii="Arial" w:hAnsi="Arial" w:cs="Arial"/>
        <w:b/>
        <w:sz w:val="16"/>
        <w:szCs w:val="16"/>
      </w:rPr>
    </w:pPr>
    <w:hyperlink r:id="rId1" w:history="1">
      <w:r>
        <w:rPr>
          <w:rStyle w:val="Hypertextovodkaz"/>
          <w:rFonts w:ascii="Arial" w:hAnsi="Arial" w:cs="Arial"/>
          <w:b/>
          <w:sz w:val="16"/>
          <w:szCs w:val="16"/>
        </w:rPr>
        <w:t>www.svaznarodnihazene.cz</w:t>
      </w:r>
    </w:hyperlink>
  </w:p>
  <w:p w14:paraId="5C59C160" w14:textId="77777777" w:rsidR="00492872" w:rsidRDefault="00492872">
    <w:pPr>
      <w:rPr>
        <w:sz w:val="10"/>
        <w:szCs w:val="10"/>
      </w:rPr>
    </w:pPr>
  </w:p>
  <w:p w14:paraId="7CCA8805" w14:textId="77777777" w:rsidR="00346C53" w:rsidRDefault="00346C53" w:rsidP="00346C53">
    <w:pPr>
      <w:jc w:val="center"/>
    </w:pPr>
    <w:r w:rsidRPr="00EB456A">
      <w:rPr>
        <w:rFonts w:ascii="Arial" w:hAnsi="Arial" w:cs="Arial"/>
        <w:sz w:val="16"/>
        <w:szCs w:val="16"/>
      </w:rPr>
      <w:t xml:space="preserve">Předseda KR SNH:  </w:t>
    </w:r>
    <w:r>
      <w:rPr>
        <w:rFonts w:ascii="Arial" w:hAnsi="Arial" w:cs="Arial"/>
        <w:b/>
        <w:sz w:val="16"/>
        <w:szCs w:val="16"/>
      </w:rPr>
      <w:t xml:space="preserve">Vladimír Martínek </w:t>
    </w:r>
    <w:r w:rsidRPr="00EB456A">
      <w:rPr>
        <w:rFonts w:ascii="Arial" w:hAnsi="Arial" w:cs="Arial"/>
        <w:sz w:val="16"/>
        <w:szCs w:val="16"/>
      </w:rPr>
      <w:t>- kontakt: +420 </w:t>
    </w:r>
    <w:r>
      <w:rPr>
        <w:rFonts w:ascii="Arial" w:hAnsi="Arial" w:cs="Arial"/>
        <w:sz w:val="16"/>
        <w:szCs w:val="16"/>
      </w:rPr>
      <w:t>606</w:t>
    </w:r>
    <w:r w:rsidRPr="00EB456A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039</w:t>
    </w:r>
    <w:r w:rsidRPr="00EB456A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424</w:t>
    </w:r>
    <w:r w:rsidRPr="00EB456A">
      <w:rPr>
        <w:rFonts w:ascii="Arial" w:hAnsi="Arial" w:cs="Arial"/>
        <w:sz w:val="16"/>
        <w:szCs w:val="16"/>
      </w:rPr>
      <w:t xml:space="preserve">, e-mail: </w:t>
    </w:r>
    <w:hyperlink r:id="rId2" w:history="1">
      <w:r w:rsidRPr="002C24EE">
        <w:rPr>
          <w:rStyle w:val="Hypertextovodkaz"/>
        </w:rPr>
        <w:t>martinek.hazena@seznam.cz</w:t>
      </w:r>
    </w:hyperlink>
  </w:p>
  <w:p w14:paraId="312AF340" w14:textId="3C6FE25E" w:rsidR="005873FE" w:rsidRDefault="005873FE" w:rsidP="005873FE">
    <w:pPr>
      <w:jc w:val="center"/>
    </w:pPr>
    <w:r>
      <w:rPr>
        <w:rFonts w:ascii="Arial" w:hAnsi="Arial" w:cs="Arial"/>
        <w:sz w:val="16"/>
        <w:szCs w:val="16"/>
      </w:rPr>
      <w:t>Místop</w:t>
    </w:r>
    <w:r w:rsidRPr="00EB456A">
      <w:rPr>
        <w:rFonts w:ascii="Arial" w:hAnsi="Arial" w:cs="Arial"/>
        <w:sz w:val="16"/>
        <w:szCs w:val="16"/>
      </w:rPr>
      <w:t xml:space="preserve">ředseda KR SNH:  </w:t>
    </w:r>
    <w:r>
      <w:rPr>
        <w:rFonts w:ascii="Arial" w:hAnsi="Arial" w:cs="Arial"/>
        <w:b/>
        <w:sz w:val="16"/>
        <w:szCs w:val="16"/>
      </w:rPr>
      <w:t xml:space="preserve">Martin Leugner </w:t>
    </w:r>
    <w:r w:rsidRPr="00EB456A">
      <w:rPr>
        <w:rFonts w:ascii="Arial" w:hAnsi="Arial" w:cs="Arial"/>
        <w:sz w:val="16"/>
        <w:szCs w:val="16"/>
      </w:rPr>
      <w:t>- kontakt: +420 </w:t>
    </w:r>
    <w:r>
      <w:rPr>
        <w:rFonts w:ascii="Arial" w:hAnsi="Arial" w:cs="Arial"/>
        <w:sz w:val="16"/>
        <w:szCs w:val="16"/>
      </w:rPr>
      <w:t>737</w:t>
    </w:r>
    <w:r w:rsidRPr="00EB456A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953</w:t>
    </w:r>
    <w:r w:rsidRPr="00EB456A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306</w:t>
    </w:r>
    <w:r w:rsidRPr="00EB456A">
      <w:rPr>
        <w:rFonts w:ascii="Arial" w:hAnsi="Arial" w:cs="Arial"/>
        <w:sz w:val="16"/>
        <w:szCs w:val="16"/>
      </w:rPr>
      <w:t xml:space="preserve">, e-mail: </w:t>
    </w:r>
    <w:hyperlink r:id="rId3" w:history="1">
      <w:r w:rsidRPr="00C15A20">
        <w:rPr>
          <w:rStyle w:val="Hypertextovodkaz"/>
        </w:rPr>
        <w:t>MLeugner</w:t>
      </w:r>
      <w:r w:rsidRPr="00BF0D36">
        <w:rPr>
          <w:rStyle w:val="Hypertextovodkaz"/>
          <w:lang w:val="de-DE"/>
        </w:rPr>
        <w:t>@lmasistent.cz</w:t>
      </w:r>
    </w:hyperlink>
    <w:r w:rsidRPr="00BF0D36">
      <w:rPr>
        <w:lang w:val="de-DE"/>
      </w:rPr>
      <w:t xml:space="preserve"> </w:t>
    </w:r>
    <w:r>
      <w:t xml:space="preserve"> </w:t>
    </w:r>
  </w:p>
  <w:p w14:paraId="0EC7D99F" w14:textId="5878E661" w:rsidR="005873FE" w:rsidRPr="005873FE" w:rsidRDefault="005873FE" w:rsidP="005873FE">
    <w:pPr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BCC9" w14:textId="77777777" w:rsidR="00135DA3" w:rsidRDefault="00135DA3">
      <w:r>
        <w:separator/>
      </w:r>
    </w:p>
  </w:footnote>
  <w:footnote w:type="continuationSeparator" w:id="0">
    <w:p w14:paraId="1716DE3F" w14:textId="77777777" w:rsidR="00135DA3" w:rsidRDefault="0013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8673" w14:textId="77777777" w:rsidR="00492872" w:rsidRDefault="002E474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9400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88AD24" w14:textId="77777777" w:rsidR="00492872" w:rsidRDefault="004928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2B06" w14:textId="77777777" w:rsidR="00492872" w:rsidRPr="00EB456A" w:rsidRDefault="00F9400F">
    <w:pPr>
      <w:pStyle w:val="Zhlav"/>
      <w:jc w:val="center"/>
      <w:rPr>
        <w:rFonts w:ascii="Arial" w:hAnsi="Arial" w:cs="Arial"/>
        <w:sz w:val="16"/>
        <w:szCs w:val="16"/>
      </w:rPr>
    </w:pPr>
    <w:r w:rsidRPr="00EB456A">
      <w:rPr>
        <w:rFonts w:ascii="Arial" w:hAnsi="Arial" w:cs="Arial"/>
        <w:snapToGrid w:val="0"/>
        <w:sz w:val="16"/>
        <w:szCs w:val="16"/>
      </w:rPr>
      <w:t xml:space="preserve">Strana </w:t>
    </w:r>
    <w:r w:rsidR="002E474E" w:rsidRPr="00EB456A">
      <w:rPr>
        <w:rFonts w:ascii="Arial" w:hAnsi="Arial" w:cs="Arial"/>
        <w:snapToGrid w:val="0"/>
        <w:sz w:val="16"/>
        <w:szCs w:val="16"/>
      </w:rPr>
      <w:fldChar w:fldCharType="begin"/>
    </w:r>
    <w:r w:rsidRPr="00EB456A">
      <w:rPr>
        <w:rFonts w:ascii="Arial" w:hAnsi="Arial" w:cs="Arial"/>
        <w:snapToGrid w:val="0"/>
        <w:sz w:val="16"/>
        <w:szCs w:val="16"/>
      </w:rPr>
      <w:instrText xml:space="preserve"> PAGE </w:instrText>
    </w:r>
    <w:r w:rsidR="002E474E" w:rsidRPr="00EB456A">
      <w:rPr>
        <w:rFonts w:ascii="Arial" w:hAnsi="Arial" w:cs="Arial"/>
        <w:snapToGrid w:val="0"/>
        <w:sz w:val="16"/>
        <w:szCs w:val="16"/>
      </w:rPr>
      <w:fldChar w:fldCharType="separate"/>
    </w:r>
    <w:r w:rsidR="003D7409">
      <w:rPr>
        <w:rFonts w:ascii="Arial" w:hAnsi="Arial" w:cs="Arial"/>
        <w:noProof/>
        <w:snapToGrid w:val="0"/>
        <w:sz w:val="16"/>
        <w:szCs w:val="16"/>
      </w:rPr>
      <w:t>2</w:t>
    </w:r>
    <w:r w:rsidR="002E474E" w:rsidRPr="00EB456A">
      <w:rPr>
        <w:rFonts w:ascii="Arial" w:hAnsi="Arial" w:cs="Arial"/>
        <w:snapToGrid w:val="0"/>
        <w:sz w:val="16"/>
        <w:szCs w:val="16"/>
      </w:rPr>
      <w:fldChar w:fldCharType="end"/>
    </w:r>
    <w:r w:rsidRPr="00EB456A">
      <w:rPr>
        <w:rFonts w:ascii="Arial" w:hAnsi="Arial" w:cs="Arial"/>
        <w:snapToGrid w:val="0"/>
        <w:sz w:val="16"/>
        <w:szCs w:val="16"/>
      </w:rPr>
      <w:t xml:space="preserve"> (celkem </w:t>
    </w:r>
    <w:r w:rsidR="002E474E" w:rsidRPr="00EB456A">
      <w:rPr>
        <w:rFonts w:ascii="Arial" w:hAnsi="Arial" w:cs="Arial"/>
        <w:snapToGrid w:val="0"/>
        <w:sz w:val="16"/>
        <w:szCs w:val="16"/>
      </w:rPr>
      <w:fldChar w:fldCharType="begin"/>
    </w:r>
    <w:r w:rsidRPr="00EB456A">
      <w:rPr>
        <w:rFonts w:ascii="Arial" w:hAnsi="Arial" w:cs="Arial"/>
        <w:snapToGrid w:val="0"/>
        <w:sz w:val="16"/>
        <w:szCs w:val="16"/>
      </w:rPr>
      <w:instrText xml:space="preserve"> NUMPAGES </w:instrText>
    </w:r>
    <w:r w:rsidR="002E474E" w:rsidRPr="00EB456A">
      <w:rPr>
        <w:rFonts w:ascii="Arial" w:hAnsi="Arial" w:cs="Arial"/>
        <w:snapToGrid w:val="0"/>
        <w:sz w:val="16"/>
        <w:szCs w:val="16"/>
      </w:rPr>
      <w:fldChar w:fldCharType="separate"/>
    </w:r>
    <w:r w:rsidR="00EA3991">
      <w:rPr>
        <w:rFonts w:ascii="Arial" w:hAnsi="Arial" w:cs="Arial"/>
        <w:noProof/>
        <w:snapToGrid w:val="0"/>
        <w:sz w:val="16"/>
        <w:szCs w:val="16"/>
      </w:rPr>
      <w:t>1</w:t>
    </w:r>
    <w:r w:rsidR="002E474E" w:rsidRPr="00EB456A">
      <w:rPr>
        <w:rFonts w:ascii="Arial" w:hAnsi="Arial" w:cs="Arial"/>
        <w:snapToGrid w:val="0"/>
        <w:sz w:val="16"/>
        <w:szCs w:val="16"/>
      </w:rPr>
      <w:fldChar w:fldCharType="end"/>
    </w:r>
    <w:r w:rsidRPr="00EB456A">
      <w:rPr>
        <w:rFonts w:ascii="Arial" w:hAnsi="Arial" w:cs="Arial"/>
        <w:snapToGrid w:val="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FA81" w14:textId="73C3B2D4" w:rsidR="00492872" w:rsidRDefault="005873FE">
    <w:pPr>
      <w:pStyle w:val="Nadpis1"/>
      <w:ind w:left="2410"/>
      <w:jc w:val="center"/>
      <w:rPr>
        <w:rFonts w:ascii="Arial" w:hAnsi="Arial"/>
        <w:b/>
        <w:u w:val="single"/>
      </w:rPr>
    </w:pPr>
    <w:r>
      <w:rPr>
        <w:rFonts w:ascii="Arial" w:hAnsi="Arial"/>
        <w:b/>
        <w:sz w:val="20"/>
        <w:u w:val="single"/>
      </w:rPr>
      <w:drawing>
        <wp:anchor distT="0" distB="0" distL="114300" distR="114300" simplePos="0" relativeHeight="251657728" behindDoc="0" locked="0" layoutInCell="0" allowOverlap="1" wp14:anchorId="10341B58" wp14:editId="74E7981E">
          <wp:simplePos x="0" y="0"/>
          <wp:positionH relativeFrom="column">
            <wp:posOffset>14605</wp:posOffset>
          </wp:positionH>
          <wp:positionV relativeFrom="paragraph">
            <wp:posOffset>-35560</wp:posOffset>
          </wp:positionV>
          <wp:extent cx="1402080" cy="817880"/>
          <wp:effectExtent l="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0F">
      <w:rPr>
        <w:rFonts w:ascii="Arial" w:hAnsi="Arial"/>
        <w:b/>
        <w:u w:val="single"/>
      </w:rPr>
      <w:t>Svaz národní házené</w:t>
    </w:r>
  </w:p>
  <w:p w14:paraId="1756160F" w14:textId="77777777" w:rsidR="00492872" w:rsidRDefault="00F9400F">
    <w:pPr>
      <w:ind w:left="2410"/>
      <w:jc w:val="center"/>
      <w:rPr>
        <w:noProof/>
        <w:sz w:val="36"/>
        <w:szCs w:val="36"/>
      </w:rPr>
    </w:pPr>
    <w:r>
      <w:rPr>
        <w:noProof/>
        <w:sz w:val="36"/>
        <w:szCs w:val="36"/>
      </w:rPr>
      <w:t>KOMISE ROZHODČÍCH</w:t>
    </w:r>
  </w:p>
  <w:p w14:paraId="5C990634" w14:textId="77777777" w:rsidR="00492872" w:rsidRDefault="0049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0844"/>
    <w:multiLevelType w:val="singleLevel"/>
    <w:tmpl w:val="8D7EB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3133F6"/>
    <w:multiLevelType w:val="hybridMultilevel"/>
    <w:tmpl w:val="315E4498"/>
    <w:lvl w:ilvl="0" w:tplc="74568F0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164599">
    <w:abstractNumId w:val="0"/>
  </w:num>
  <w:num w:numId="2" w16cid:durableId="139219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31"/>
    <w:rsid w:val="000007BB"/>
    <w:rsid w:val="00026637"/>
    <w:rsid w:val="00077A60"/>
    <w:rsid w:val="000A1531"/>
    <w:rsid w:val="000B13FB"/>
    <w:rsid w:val="000B1707"/>
    <w:rsid w:val="000D6AC9"/>
    <w:rsid w:val="000F05A2"/>
    <w:rsid w:val="000F0D5E"/>
    <w:rsid w:val="000F62B8"/>
    <w:rsid w:val="00105C8E"/>
    <w:rsid w:val="00107EA5"/>
    <w:rsid w:val="001325C1"/>
    <w:rsid w:val="00135DA3"/>
    <w:rsid w:val="00184FC4"/>
    <w:rsid w:val="00191E94"/>
    <w:rsid w:val="00192098"/>
    <w:rsid w:val="001C5CE3"/>
    <w:rsid w:val="00261624"/>
    <w:rsid w:val="0026741B"/>
    <w:rsid w:val="002710E8"/>
    <w:rsid w:val="00276D0C"/>
    <w:rsid w:val="00282A2C"/>
    <w:rsid w:val="002A2ECB"/>
    <w:rsid w:val="002A3487"/>
    <w:rsid w:val="002E474E"/>
    <w:rsid w:val="00311B79"/>
    <w:rsid w:val="00346B2F"/>
    <w:rsid w:val="00346C53"/>
    <w:rsid w:val="00375987"/>
    <w:rsid w:val="0038620E"/>
    <w:rsid w:val="003A4BC8"/>
    <w:rsid w:val="003C2DDB"/>
    <w:rsid w:val="003D7409"/>
    <w:rsid w:val="00446651"/>
    <w:rsid w:val="0046046B"/>
    <w:rsid w:val="00466B0C"/>
    <w:rsid w:val="00472427"/>
    <w:rsid w:val="00492872"/>
    <w:rsid w:val="004A5E40"/>
    <w:rsid w:val="004D33D1"/>
    <w:rsid w:val="004D702B"/>
    <w:rsid w:val="00504A2F"/>
    <w:rsid w:val="0054638C"/>
    <w:rsid w:val="005873FE"/>
    <w:rsid w:val="0059049F"/>
    <w:rsid w:val="0063630E"/>
    <w:rsid w:val="006B7628"/>
    <w:rsid w:val="00733283"/>
    <w:rsid w:val="00771A51"/>
    <w:rsid w:val="00786046"/>
    <w:rsid w:val="00806D4A"/>
    <w:rsid w:val="00831672"/>
    <w:rsid w:val="008536EF"/>
    <w:rsid w:val="00867779"/>
    <w:rsid w:val="00881DED"/>
    <w:rsid w:val="008F2038"/>
    <w:rsid w:val="008F3679"/>
    <w:rsid w:val="00936E6F"/>
    <w:rsid w:val="0096442E"/>
    <w:rsid w:val="009A6E11"/>
    <w:rsid w:val="009F0835"/>
    <w:rsid w:val="00A31963"/>
    <w:rsid w:val="00A6143C"/>
    <w:rsid w:val="00A70B1C"/>
    <w:rsid w:val="00A71BDC"/>
    <w:rsid w:val="00AB7923"/>
    <w:rsid w:val="00B062A7"/>
    <w:rsid w:val="00B07E80"/>
    <w:rsid w:val="00B22815"/>
    <w:rsid w:val="00B314C0"/>
    <w:rsid w:val="00B5039E"/>
    <w:rsid w:val="00BF0D36"/>
    <w:rsid w:val="00C22CEB"/>
    <w:rsid w:val="00C602B2"/>
    <w:rsid w:val="00C63AF4"/>
    <w:rsid w:val="00C972C4"/>
    <w:rsid w:val="00CA37FB"/>
    <w:rsid w:val="00D020B2"/>
    <w:rsid w:val="00D16DFA"/>
    <w:rsid w:val="00D350B2"/>
    <w:rsid w:val="00D7236C"/>
    <w:rsid w:val="00D7314F"/>
    <w:rsid w:val="00D766F5"/>
    <w:rsid w:val="00DC40BA"/>
    <w:rsid w:val="00DD5FF3"/>
    <w:rsid w:val="00DE06A9"/>
    <w:rsid w:val="00DF5FF7"/>
    <w:rsid w:val="00DF7DC9"/>
    <w:rsid w:val="00E12288"/>
    <w:rsid w:val="00E71016"/>
    <w:rsid w:val="00EA3991"/>
    <w:rsid w:val="00EB456A"/>
    <w:rsid w:val="00EF4919"/>
    <w:rsid w:val="00F02A1A"/>
    <w:rsid w:val="00F054FC"/>
    <w:rsid w:val="00F07114"/>
    <w:rsid w:val="00F35087"/>
    <w:rsid w:val="00F677A8"/>
    <w:rsid w:val="00F750AC"/>
    <w:rsid w:val="00F9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1468A"/>
  <w15:docId w15:val="{034D36FC-5EA7-4283-B852-0C83A7B8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6A"/>
  </w:style>
  <w:style w:type="paragraph" w:styleId="Nadpis1">
    <w:name w:val="heading 1"/>
    <w:basedOn w:val="Normln"/>
    <w:next w:val="Normln"/>
    <w:link w:val="Nadpis1Char"/>
    <w:qFormat/>
    <w:rsid w:val="00492872"/>
    <w:pPr>
      <w:keepNext/>
      <w:outlineLvl w:val="0"/>
    </w:pPr>
    <w:rPr>
      <w:noProof/>
      <w:sz w:val="72"/>
    </w:rPr>
  </w:style>
  <w:style w:type="paragraph" w:styleId="Nadpis2">
    <w:name w:val="heading 2"/>
    <w:basedOn w:val="Normln"/>
    <w:next w:val="Normln"/>
    <w:link w:val="Nadpis2Char"/>
    <w:qFormat/>
    <w:rsid w:val="00492872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s">
    <w:name w:val="Heads"/>
    <w:basedOn w:val="Prosttext"/>
    <w:next w:val="Normln"/>
    <w:autoRedefine/>
    <w:rsid w:val="00492872"/>
    <w:rPr>
      <w:b/>
      <w:sz w:val="24"/>
    </w:rPr>
  </w:style>
  <w:style w:type="paragraph" w:styleId="Prosttext">
    <w:name w:val="Plain Text"/>
    <w:basedOn w:val="Normln"/>
    <w:semiHidden/>
    <w:rsid w:val="00492872"/>
  </w:style>
  <w:style w:type="paragraph" w:customStyle="1" w:styleId="Tech-Daten">
    <w:name w:val="Tech-Daten"/>
    <w:basedOn w:val="Normln"/>
    <w:autoRedefine/>
    <w:rsid w:val="00492872"/>
    <w:pPr>
      <w:spacing w:line="360" w:lineRule="exact"/>
    </w:pPr>
    <w:rPr>
      <w:b/>
      <w:sz w:val="32"/>
    </w:rPr>
  </w:style>
  <w:style w:type="paragraph" w:customStyle="1" w:styleId="Logo-Text">
    <w:name w:val="Logo-Text"/>
    <w:basedOn w:val="Normln"/>
    <w:autoRedefine/>
    <w:rsid w:val="00492872"/>
    <w:rPr>
      <w:b/>
      <w:spacing w:val="-6"/>
      <w:w w:val="80"/>
      <w:sz w:val="28"/>
    </w:rPr>
  </w:style>
  <w:style w:type="character" w:styleId="Hypertextovodkaz">
    <w:name w:val="Hyperlink"/>
    <w:rsid w:val="00492872"/>
    <w:rPr>
      <w:color w:val="0000FF"/>
      <w:u w:val="single"/>
    </w:rPr>
  </w:style>
  <w:style w:type="paragraph" w:styleId="Zhlav">
    <w:name w:val="header"/>
    <w:basedOn w:val="Normln"/>
    <w:semiHidden/>
    <w:rsid w:val="004928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9287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872"/>
  </w:style>
  <w:style w:type="character" w:customStyle="1" w:styleId="Nadpis1Char">
    <w:name w:val="Nadpis 1 Char"/>
    <w:link w:val="Nadpis1"/>
    <w:rsid w:val="00F9400F"/>
    <w:rPr>
      <w:noProof/>
      <w:sz w:val="72"/>
    </w:rPr>
  </w:style>
  <w:style w:type="character" w:customStyle="1" w:styleId="Nadpis2Char">
    <w:name w:val="Nadpis 2 Char"/>
    <w:link w:val="Nadpis2"/>
    <w:rsid w:val="00F9400F"/>
    <w:rPr>
      <w:b/>
    </w:rPr>
  </w:style>
  <w:style w:type="character" w:styleId="Sledovanodkaz">
    <w:name w:val="FollowedHyperlink"/>
    <w:uiPriority w:val="99"/>
    <w:semiHidden/>
    <w:unhideWhenUsed/>
    <w:rsid w:val="00F750AC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73F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3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Leugner@lmasistent.cz" TargetMode="External"/><Relationship Id="rId2" Type="http://schemas.openxmlformats.org/officeDocument/2006/relationships/hyperlink" Target="mailto:martinek.hazena@seznam.cz" TargetMode="External"/><Relationship Id="rId1" Type="http://schemas.openxmlformats.org/officeDocument/2006/relationships/hyperlink" Target="http://www.svaznarodnihazene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&#225;lohy\Flashka\VV%20SNH%202013%20-\&#352;ablony%20a%20formul&#225;&#345;e\Hlavi&#269;kov&#233;%20pap&#237;ry\&#352;ablona%20HLP%20KR%20SNH%20new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HLP KR SNH new4</Template>
  <TotalTime>61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Svaz národní házené</vt:lpstr>
      <vt:lpstr>Svaz národní házené</vt:lpstr>
    </vt:vector>
  </TitlesOfParts>
  <Company>CHEMOPETROL OKMP s.r.o.</Company>
  <LinksUpToDate>false</LinksUpToDate>
  <CharactersWithSpaces>2782</CharactersWithSpaces>
  <SharedDoc>false</SharedDoc>
  <HLinks>
    <vt:vector size="12" baseType="variant">
      <vt:variant>
        <vt:i4>4849786</vt:i4>
      </vt:variant>
      <vt:variant>
        <vt:i4>11</vt:i4>
      </vt:variant>
      <vt:variant>
        <vt:i4>0</vt:i4>
      </vt:variant>
      <vt:variant>
        <vt:i4>5</vt:i4>
      </vt:variant>
      <vt:variant>
        <vt:lpwstr>mailto:nardnihazena@cstv.cz</vt:lpwstr>
      </vt:variant>
      <vt:variant>
        <vt:lpwstr/>
      </vt:variant>
      <vt:variant>
        <vt:i4>1114122</vt:i4>
      </vt:variant>
      <vt:variant>
        <vt:i4>-1</vt:i4>
      </vt:variant>
      <vt:variant>
        <vt:i4>2053</vt:i4>
      </vt:variant>
      <vt:variant>
        <vt:i4>1</vt:i4>
      </vt:variant>
      <vt:variant>
        <vt:lpwstr>A:\NH_1905.EPS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Svaz národní házené</dc:title>
  <dc:creator>pg113309</dc:creator>
  <cp:lastModifiedBy>Jaromír Kunický</cp:lastModifiedBy>
  <cp:revision>5</cp:revision>
  <cp:lastPrinted>2022-07-20T07:11:00Z</cp:lastPrinted>
  <dcterms:created xsi:type="dcterms:W3CDTF">2025-06-26T06:44:00Z</dcterms:created>
  <dcterms:modified xsi:type="dcterms:W3CDTF">2025-06-27T08:48:00Z</dcterms:modified>
</cp:coreProperties>
</file>